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0265" w14:textId="77777777" w:rsidR="00B86A45" w:rsidRPr="00790EE9" w:rsidRDefault="00B86A45">
      <w:pPr>
        <w:pStyle w:val="GvdeMetni"/>
        <w:rPr>
          <w:rFonts w:ascii="Times New Roman" w:hAnsi="Times New Roman"/>
        </w:rPr>
      </w:pPr>
    </w:p>
    <w:sdt>
      <w:sdtPr>
        <w:rPr>
          <w:color w:val="3465A4"/>
        </w:rPr>
        <w:id w:val="1899320259"/>
        <w:placeholder>
          <w:docPart w:val="CEB0F8052A484B51B62159B1D2C30EAB"/>
        </w:placeholder>
        <w:temporary/>
        <w:showingPlcHdr/>
        <w15:appearance w15:val="hidden"/>
      </w:sdtPr>
      <w:sdtEndPr/>
      <w:sdtContent>
        <w:p w14:paraId="2E17D7F3" w14:textId="77777777" w:rsidR="00B86A45" w:rsidRPr="00790EE9" w:rsidRDefault="003654FD" w:rsidP="003654FD">
          <w:pPr>
            <w:spacing w:before="2160"/>
            <w:jc w:val="center"/>
            <w:rPr>
              <w:color w:val="3465A4"/>
            </w:rPr>
          </w:pPr>
          <w:r w:rsidRPr="00790EE9">
            <w:rPr>
              <w:rStyle w:val="KonuBalChar"/>
              <w:lang w:bidi="tr-TR"/>
            </w:rPr>
            <w:t>[BÜYÜK HARFLERLE SENARYO ADI]</w:t>
          </w:r>
        </w:p>
      </w:sdtContent>
    </w:sdt>
    <w:sdt>
      <w:sdtPr>
        <w:id w:val="-1469206794"/>
        <w:placeholder>
          <w:docPart w:val="394F42A6136F400E881359128C72907A"/>
        </w:placeholder>
        <w:temporary/>
        <w:showingPlcHdr/>
        <w15:appearance w15:val="hidden"/>
      </w:sdtPr>
      <w:sdtEndPr/>
      <w:sdtContent>
        <w:bookmarkStart w:id="0" w:name="_GoBack" w:displacedByCustomXml="prev"/>
        <w:p w14:paraId="63C45779" w14:textId="77777777" w:rsidR="002A74C3" w:rsidRPr="00790EE9" w:rsidRDefault="002A74C3" w:rsidP="002A74C3">
          <w:pPr>
            <w:pStyle w:val="pucuMetni"/>
          </w:pPr>
          <w:r w:rsidRPr="00790EE9">
            <w:rPr>
              <w:lang w:bidi="tr-TR"/>
            </w:rPr>
            <w:t>Senaryo adı yazmak için ipuçları:</w:t>
          </w:r>
        </w:p>
        <w:p w14:paraId="7E5CA0C2" w14:textId="77777777" w:rsidR="002A74C3" w:rsidRPr="00790EE9" w:rsidRDefault="002A74C3" w:rsidP="002A74C3">
          <w:pPr>
            <w:pStyle w:val="pucuMetniMaddesi"/>
          </w:pPr>
          <w:r w:rsidRPr="00790EE9">
            <w:rPr>
              <w:lang w:bidi="tr-TR"/>
            </w:rPr>
            <w:t>Senaryo adı mümkün olduğunca ilgi çekici olsun.</w:t>
          </w:r>
        </w:p>
        <w:p w14:paraId="42903095" w14:textId="77777777" w:rsidR="002A74C3" w:rsidRPr="00790EE9" w:rsidRDefault="002A74C3" w:rsidP="002A74C3">
          <w:pPr>
            <w:pStyle w:val="pucuMetniMaddesi"/>
          </w:pPr>
          <w:r w:rsidRPr="00790EE9">
            <w:rPr>
              <w:lang w:bidi="tr-TR"/>
            </w:rPr>
            <w:t>Hikayenin temasını göz önünde bulundurun; bir gizem/korku filmiyse, soru soran bir başlık harika olur!</w:t>
          </w:r>
        </w:p>
        <w:p w14:paraId="30A49295" w14:textId="77777777" w:rsidR="002A74C3" w:rsidRPr="00790EE9" w:rsidRDefault="002A74C3" w:rsidP="002A74C3">
          <w:pPr>
            <w:pStyle w:val="pucuMetniMaddesi"/>
          </w:pPr>
          <w:r w:rsidRPr="00790EE9">
            <w:rPr>
              <w:lang w:bidi="tr-TR"/>
            </w:rPr>
            <w:t>Başlık ilham verdi mi? Başlık istenilen duyguları uyandırıyor mu?</w:t>
          </w:r>
        </w:p>
        <w:p w14:paraId="3498186D" w14:textId="77777777" w:rsidR="00B86A45" w:rsidRPr="00790EE9" w:rsidRDefault="002A74C3" w:rsidP="002A74C3">
          <w:pPr>
            <w:pStyle w:val="pucuMetniMaddesi"/>
          </w:pPr>
          <w:r w:rsidRPr="00790EE9">
            <w:rPr>
              <w:lang w:bidi="tr-TR"/>
            </w:rPr>
            <w:t>Başlık Analizi araçları gibi modern araçlar kullanın.</w:t>
          </w:r>
        </w:p>
        <w:bookmarkEnd w:id="0" w:displacedByCustomXml="next"/>
      </w:sdtContent>
    </w:sdt>
    <w:p w14:paraId="49EDCD36" w14:textId="77777777" w:rsidR="00B86A45" w:rsidRPr="00790EE9" w:rsidRDefault="006E2B48" w:rsidP="003654FD">
      <w:pPr>
        <w:pStyle w:val="Altyaz"/>
      </w:pPr>
      <w:sdt>
        <w:sdtPr>
          <w:id w:val="-1319954836"/>
          <w:placeholder>
            <w:docPart w:val="2C4EBE227F81493488F90D8CCDDFD108"/>
          </w:placeholder>
          <w:temporary/>
          <w:showingPlcHdr/>
          <w15:appearance w15:val="hidden"/>
        </w:sdtPr>
        <w:sdtEndPr/>
        <w:sdtContent>
          <w:r w:rsidR="003654FD" w:rsidRPr="00790EE9">
            <w:rPr>
              <w:lang w:bidi="tr-TR"/>
            </w:rPr>
            <w:t>Yazar</w:t>
          </w:r>
        </w:sdtContent>
      </w:sdt>
    </w:p>
    <w:sdt>
      <w:sdtPr>
        <w:id w:val="1839272055"/>
        <w:placeholder>
          <w:docPart w:val="36BF9B7004B0442EBB269099603843A1"/>
        </w:placeholder>
        <w:temporary/>
        <w:showingPlcHdr/>
        <w15:appearance w15:val="hidden"/>
      </w:sdtPr>
      <w:sdtEndPr/>
      <w:sdtContent>
        <w:p w14:paraId="42E672A0" w14:textId="77777777" w:rsidR="00B86A45" w:rsidRPr="00790EE9" w:rsidRDefault="003654FD" w:rsidP="003654FD">
          <w:pPr>
            <w:pStyle w:val="Yazar"/>
          </w:pPr>
          <w:r w:rsidRPr="00790EE9">
            <w:rPr>
              <w:lang w:bidi="tr-TR"/>
            </w:rPr>
            <w:t>[YAZAR(LAR)IN AD(LAR)I]</w:t>
          </w:r>
        </w:p>
      </w:sdtContent>
    </w:sdt>
    <w:sdt>
      <w:sdtPr>
        <w:id w:val="-657377386"/>
        <w:placeholder>
          <w:docPart w:val="81320A2566684C7EBD3729BB8A22EA62"/>
        </w:placeholder>
        <w:temporary/>
        <w:showingPlcHdr/>
        <w15:appearance w15:val="hidden"/>
      </w:sdtPr>
      <w:sdtEndPr/>
      <w:sdtContent>
        <w:p w14:paraId="1DC82E15" w14:textId="77777777" w:rsidR="00B86A45" w:rsidRPr="00790EE9" w:rsidRDefault="002A74C3" w:rsidP="002A74C3">
          <w:pPr>
            <w:pStyle w:val="pucuMetni"/>
          </w:pPr>
          <w:r w:rsidRPr="00790EE9">
            <w:rPr>
              <w:lang w:bidi="tr-TR"/>
            </w:rPr>
            <w:t>Bu satırda senaryo yazarlarının isimlerine yer verin. İki ismi ve ile değil ‘&amp;’ karakteri ile ayırın.</w:t>
          </w:r>
        </w:p>
      </w:sdtContent>
    </w:sdt>
    <w:p w14:paraId="239C99D2" w14:textId="77777777" w:rsidR="00B86A45" w:rsidRPr="00790EE9" w:rsidRDefault="00564BA4" w:rsidP="00860EE4">
      <w:pPr>
        <w:pStyle w:val="irketBilgileri"/>
      </w:pPr>
      <w:r w:rsidRPr="00790EE9">
        <w:rPr>
          <w:lang w:bidi="tr-TR"/>
        </w:rPr>
        <w:fldChar w:fldCharType="begin"/>
      </w:r>
      <w:r w:rsidRPr="00790EE9">
        <w:rPr>
          <w:lang w:bidi="tr-TR"/>
        </w:rPr>
        <w:instrText xml:space="preserve"> ADVANCE  \d </w:instrText>
      </w:r>
      <w:r w:rsidR="002A74C3" w:rsidRPr="00790EE9">
        <w:rPr>
          <w:lang w:bidi="tr-TR"/>
        </w:rPr>
        <w:instrText>20</w:instrText>
      </w:r>
      <w:r w:rsidRPr="00790EE9">
        <w:rPr>
          <w:lang w:bidi="tr-TR"/>
        </w:rPr>
        <w:instrText xml:space="preserve">0 </w:instrText>
      </w:r>
      <w:r w:rsidRPr="00790EE9">
        <w:rPr>
          <w:lang w:bidi="tr-TR"/>
        </w:rPr>
        <w:fldChar w:fldCharType="end"/>
      </w:r>
      <w:sdt>
        <w:sdtPr>
          <w:id w:val="616186433"/>
          <w:placeholder>
            <w:docPart w:val="DF71F0958EF24DC5898FAABB179CBD0A"/>
          </w:placeholder>
          <w:temporary/>
          <w:showingPlcHdr/>
          <w15:appearance w15:val="hidden"/>
        </w:sdtPr>
        <w:sdtEndPr/>
        <w:sdtContent>
          <w:r w:rsidR="00860EE4" w:rsidRPr="00790EE9">
            <w:rPr>
              <w:lang w:bidi="tr-TR"/>
            </w:rPr>
            <w:t>[Sizin/Acentenizin Şirket Adı]</w:t>
          </w:r>
        </w:sdtContent>
      </w:sdt>
    </w:p>
    <w:sdt>
      <w:sdtPr>
        <w:id w:val="-668951558"/>
        <w:placeholder>
          <w:docPart w:val="B0F77A792D424EF5ACC50B9E668FA927"/>
        </w:placeholder>
        <w:temporary/>
        <w:showingPlcHdr/>
        <w15:appearance w15:val="hidden"/>
      </w:sdtPr>
      <w:sdtEndPr/>
      <w:sdtContent>
        <w:p w14:paraId="49C5DDFD" w14:textId="77777777" w:rsidR="00B86A45" w:rsidRPr="00790EE9" w:rsidRDefault="00860EE4" w:rsidP="00860EE4">
          <w:pPr>
            <w:pStyle w:val="irketBilgileri"/>
          </w:pPr>
          <w:r w:rsidRPr="00790EE9">
            <w:rPr>
              <w:lang w:bidi="tr-TR"/>
            </w:rPr>
            <w:t>[Adres]</w:t>
          </w:r>
        </w:p>
      </w:sdtContent>
    </w:sdt>
    <w:sdt>
      <w:sdtPr>
        <w:id w:val="1874736326"/>
        <w:placeholder>
          <w:docPart w:val="C51EA79C2B94415FBF70E93CE59CEC3E"/>
        </w:placeholder>
        <w:temporary/>
        <w:showingPlcHdr/>
        <w15:appearance w15:val="hidden"/>
      </w:sdtPr>
      <w:sdtEndPr/>
      <w:sdtContent>
        <w:p w14:paraId="46E1FE70" w14:textId="77777777" w:rsidR="00B86A45" w:rsidRPr="00790EE9" w:rsidRDefault="00860EE4" w:rsidP="00564BA4">
          <w:pPr>
            <w:pStyle w:val="irketBilgileri"/>
          </w:pPr>
          <w:r w:rsidRPr="00790EE9">
            <w:rPr>
              <w:lang w:bidi="tr-TR"/>
            </w:rPr>
            <w:t>[Telefon Numarası]</w:t>
          </w:r>
        </w:p>
      </w:sdtContent>
    </w:sdt>
    <w:sdt>
      <w:sdtPr>
        <w:id w:val="-61406198"/>
        <w:placeholder>
          <w:docPart w:val="822C3568722746C1ABCFFF652D4633F9"/>
        </w:placeholder>
        <w:temporary/>
        <w:showingPlcHdr/>
        <w15:appearance w15:val="hidden"/>
      </w:sdtPr>
      <w:sdtEndPr/>
      <w:sdtContent>
        <w:p w14:paraId="66EAEC1F" w14:textId="77777777" w:rsidR="00B86A45" w:rsidRPr="00790EE9" w:rsidRDefault="00860EE4" w:rsidP="00860EE4">
          <w:pPr>
            <w:pStyle w:val="irketBilgileri"/>
          </w:pPr>
          <w:r w:rsidRPr="00790EE9">
            <w:rPr>
              <w:lang w:bidi="tr-TR"/>
            </w:rPr>
            <w:t>[E-posta Adresi]</w:t>
          </w:r>
        </w:p>
      </w:sdtContent>
    </w:sdt>
    <w:p w14:paraId="5D714E81" w14:textId="77777777" w:rsidR="00801596" w:rsidRPr="00790EE9" w:rsidRDefault="00801596">
      <w:pPr>
        <w:spacing w:after="0" w:line="240" w:lineRule="auto"/>
        <w:rPr>
          <w:rStyle w:val="Gl"/>
          <w:rFonts w:ascii="Courier" w:hAnsi="Courier" w:cs="Courier"/>
          <w:b w:val="0"/>
          <w:bCs w:val="0"/>
        </w:rPr>
      </w:pPr>
      <w:r w:rsidRPr="00790EE9">
        <w:rPr>
          <w:rStyle w:val="Gl"/>
          <w:rFonts w:ascii="Courier" w:eastAsia="Courier" w:hAnsi="Courier" w:cs="Courier"/>
          <w:b w:val="0"/>
          <w:lang w:bidi="tr-TR"/>
        </w:rPr>
        <w:br w:type="page"/>
      </w:r>
    </w:p>
    <w:sdt>
      <w:sdtPr>
        <w:id w:val="-755743332"/>
        <w:placeholder>
          <w:docPart w:val="F25C469206424E42B2326831D4278787"/>
        </w:placeholder>
        <w:temporary/>
        <w:showingPlcHdr/>
        <w15:appearance w15:val="hidden"/>
      </w:sdtPr>
      <w:sdtEndPr/>
      <w:sdtContent>
        <w:p w14:paraId="5EDDA49F" w14:textId="77777777" w:rsidR="00B86A45" w:rsidRPr="00790EE9" w:rsidRDefault="00860EE4" w:rsidP="00860EE4">
          <w:pPr>
            <w:pStyle w:val="IkOyunSahneAyarlar"/>
          </w:pPr>
          <w:r w:rsidRPr="00790EE9">
            <w:rPr>
              <w:lang w:bidi="tr-TR"/>
            </w:rPr>
            <w:t>IŞIK:</w:t>
          </w:r>
        </w:p>
      </w:sdtContent>
    </w:sdt>
    <w:p w14:paraId="780147F7" w14:textId="77777777" w:rsidR="00B86A45" w:rsidRPr="00790EE9" w:rsidRDefault="006E2B48" w:rsidP="00CF4684">
      <w:pPr>
        <w:pStyle w:val="IkOyunSahneAyarlar"/>
        <w:rPr>
          <w:rStyle w:val="Gl"/>
          <w:b w:val="0"/>
          <w:bCs w:val="0"/>
        </w:rPr>
      </w:pPr>
      <w:sdt>
        <w:sdtPr>
          <w:rPr>
            <w:b/>
            <w:bCs/>
          </w:rPr>
          <w:id w:val="380913452"/>
          <w:placeholder>
            <w:docPart w:val="540740730FC8484C8CB856355E22DDD9"/>
          </w:placeholder>
          <w:temporary/>
          <w:showingPlcHdr/>
          <w15:appearance w15:val="hidden"/>
        </w:sdtPr>
        <w:sdtEndPr>
          <w:rPr>
            <w:rStyle w:val="Gl"/>
          </w:rPr>
        </w:sdtEndPr>
        <w:sdtContent>
          <w:r w:rsidR="00CF4684" w:rsidRPr="00790EE9">
            <w:rPr>
              <w:lang w:bidi="tr-TR"/>
            </w:rPr>
            <w:t>İÇ/DIŞ</w:t>
          </w:r>
        </w:sdtContent>
      </w:sdt>
      <w:r w:rsidR="00CF4684" w:rsidRPr="00790EE9">
        <w:rPr>
          <w:rStyle w:val="Gl"/>
          <w:b w:val="0"/>
          <w:lang w:bidi="tr-TR"/>
        </w:rPr>
        <w:t xml:space="preserve"> </w:t>
      </w:r>
      <w:sdt>
        <w:sdtPr>
          <w:id w:val="-987860291"/>
          <w:placeholder>
            <w:docPart w:val="0355DED1B26B4B479B731B18CE4DBA9F"/>
          </w:placeholder>
          <w:temporary/>
          <w:showingPlcHdr/>
          <w15:appearance w15:val="hidden"/>
        </w:sdtPr>
        <w:sdtEndPr>
          <w:rPr>
            <w:rStyle w:val="Gl"/>
            <w:b/>
            <w:bCs/>
          </w:rPr>
        </w:sdtEndPr>
        <w:sdtContent>
          <w:r w:rsidR="00CF4684" w:rsidRPr="00790EE9">
            <w:rPr>
              <w:lang w:bidi="tr-TR"/>
            </w:rPr>
            <w:t>[KONUM]</w:t>
          </w:r>
        </w:sdtContent>
      </w:sdt>
      <w:r w:rsidR="00CF4684" w:rsidRPr="00790EE9">
        <w:rPr>
          <w:rStyle w:val="Gl"/>
          <w:b w:val="0"/>
          <w:lang w:bidi="tr-TR"/>
        </w:rPr>
        <w:t xml:space="preserve"> — </w:t>
      </w:r>
      <w:sdt>
        <w:sdtPr>
          <w:id w:val="-2133619949"/>
          <w:placeholder>
            <w:docPart w:val="8E5B422019DC4DFC8D1CC18A6B4E968D"/>
          </w:placeholder>
          <w:temporary/>
          <w:showingPlcHdr/>
          <w15:appearance w15:val="hidden"/>
        </w:sdtPr>
        <w:sdtEndPr>
          <w:rPr>
            <w:rStyle w:val="Gl"/>
            <w:b/>
            <w:bCs/>
          </w:rPr>
        </w:sdtEndPr>
        <w:sdtContent>
          <w:r w:rsidR="00CF4684" w:rsidRPr="00790EE9">
            <w:rPr>
              <w:lang w:bidi="tr-TR"/>
            </w:rPr>
            <w:t>GÜNDÜZ/GECE</w:t>
          </w:r>
        </w:sdtContent>
      </w:sdt>
    </w:p>
    <w:sdt>
      <w:sdtPr>
        <w:id w:val="835886140"/>
        <w:placeholder>
          <w:docPart w:val="D53EED93854C418380B818EC809A0886"/>
        </w:placeholder>
        <w:temporary/>
        <w:showingPlcHdr/>
        <w15:appearance w15:val="hidden"/>
      </w:sdtPr>
      <w:sdtEndPr/>
      <w:sdtContent>
        <w:p w14:paraId="6432D79F" w14:textId="77777777" w:rsidR="0029441C" w:rsidRPr="00790EE9" w:rsidRDefault="0029441C" w:rsidP="007225A9">
          <w:pPr>
            <w:pStyle w:val="pucuMetni"/>
          </w:pPr>
          <w:r w:rsidRPr="00790EE9">
            <w:rPr>
              <w:lang w:bidi="tr-TR"/>
            </w:rPr>
            <w:t>Bu satır sahnelerin nerede çekileceği hakkında ek bilgi verir. Bunu üç parçada yapar. Her biri tamamen büyük harfle gösterilmeli.</w:t>
          </w:r>
        </w:p>
        <w:p w14:paraId="0D86E993" w14:textId="77777777" w:rsidR="0029441C" w:rsidRPr="00790EE9" w:rsidRDefault="0029441C" w:rsidP="0029441C">
          <w:pPr>
            <w:pStyle w:val="pucuMetniMaddesi"/>
          </w:pPr>
          <w:r w:rsidRPr="00790EE9">
            <w:rPr>
              <w:lang w:bidi="tr-TR"/>
            </w:rPr>
            <w:t xml:space="preserve">Bölüm 1: Sahnenin iç mekanda mı, dış mekanda mı çekileceğini belirleyin. İç mekan için </w:t>
          </w:r>
          <w:r w:rsidRPr="00790EE9">
            <w:rPr>
              <w:b/>
              <w:lang w:bidi="tr-TR"/>
            </w:rPr>
            <w:t xml:space="preserve">İÇ </w:t>
          </w:r>
          <w:r w:rsidRPr="00790EE9">
            <w:rPr>
              <w:lang w:bidi="tr-TR"/>
            </w:rPr>
            <w:t xml:space="preserve">ve dış mekan için </w:t>
          </w:r>
          <w:r w:rsidRPr="00790EE9">
            <w:rPr>
              <w:b/>
              <w:lang w:bidi="tr-TR"/>
            </w:rPr>
            <w:t xml:space="preserve">DIŞ </w:t>
          </w:r>
          <w:r w:rsidRPr="00790EE9">
            <w:rPr>
              <w:lang w:bidi="tr-TR"/>
            </w:rPr>
            <w:t>yazın. İÇ veya DIŞ her zaman bir dönem ile biter.</w:t>
          </w:r>
        </w:p>
        <w:p w14:paraId="0BBB54B8" w14:textId="77777777" w:rsidR="0029441C" w:rsidRPr="00790EE9" w:rsidRDefault="0029441C" w:rsidP="0029441C">
          <w:pPr>
            <w:pStyle w:val="pucuMetniMaddesi"/>
          </w:pPr>
          <w:r w:rsidRPr="00790EE9">
            <w:rPr>
              <w:lang w:bidi="tr-TR"/>
            </w:rPr>
            <w:t xml:space="preserve">Bölüm 2: </w:t>
          </w:r>
          <w:r w:rsidRPr="00790EE9">
            <w:rPr>
              <w:b/>
              <w:lang w:bidi="tr-TR"/>
            </w:rPr>
            <w:t>KONUM</w:t>
          </w:r>
          <w:r w:rsidRPr="00790EE9">
            <w:rPr>
              <w:lang w:bidi="tr-TR"/>
            </w:rPr>
            <w:t xml:space="preserve"> Sahnenin kurulacağı konumu belirleyin.</w:t>
          </w:r>
        </w:p>
        <w:p w14:paraId="2CADBFAE" w14:textId="77777777" w:rsidR="00B86A45" w:rsidRPr="00790EE9" w:rsidRDefault="0029441C" w:rsidP="0029441C">
          <w:pPr>
            <w:pStyle w:val="pucuMetniMaddesi"/>
          </w:pPr>
          <w:r w:rsidRPr="00790EE9">
            <w:rPr>
              <w:lang w:bidi="tr-TR"/>
            </w:rPr>
            <w:t xml:space="preserve">Bölüm 3: Günün saati. Sahnenin </w:t>
          </w:r>
          <w:r w:rsidRPr="00790EE9">
            <w:rPr>
              <w:b/>
              <w:lang w:bidi="tr-TR"/>
            </w:rPr>
            <w:t>GÜNDÜZ</w:t>
          </w:r>
          <w:r w:rsidRPr="00790EE9">
            <w:rPr>
              <w:lang w:bidi="tr-TR"/>
            </w:rPr>
            <w:t xml:space="preserve"> mü yoksa </w:t>
          </w:r>
          <w:r w:rsidRPr="00790EE9">
            <w:rPr>
              <w:b/>
              <w:lang w:bidi="tr-TR"/>
            </w:rPr>
            <w:t>GECE</w:t>
          </w:r>
          <w:r w:rsidRPr="00790EE9">
            <w:rPr>
              <w:lang w:bidi="tr-TR"/>
            </w:rPr>
            <w:t xml:space="preserve"> mi çekileceğini belirtin.</w:t>
          </w:r>
        </w:p>
      </w:sdtContent>
    </w:sdt>
    <w:sdt>
      <w:sdtPr>
        <w:id w:val="1417366577"/>
        <w:placeholder>
          <w:docPart w:val="7B4FC14FF0AA429798C5FC9EDF3DCFD6"/>
        </w:placeholder>
        <w:temporary/>
        <w:showingPlcHdr/>
        <w15:appearance w15:val="hidden"/>
      </w:sdtPr>
      <w:sdtEndPr>
        <w:rPr>
          <w:rStyle w:val="Gl"/>
          <w:b/>
          <w:bCs/>
        </w:rPr>
      </w:sdtEndPr>
      <w:sdtContent>
        <w:p w14:paraId="209F4FD4" w14:textId="77777777" w:rsidR="00B86A45" w:rsidRPr="00790EE9" w:rsidRDefault="00CF4684" w:rsidP="00CF4684">
          <w:pPr>
            <w:pStyle w:val="IkOyunSahneAyarlar"/>
          </w:pPr>
          <w:r w:rsidRPr="00790EE9">
            <w:rPr>
              <w:lang w:bidi="tr-TR"/>
            </w:rPr>
            <w:t>[Oyun]</w:t>
          </w:r>
        </w:p>
      </w:sdtContent>
    </w:sdt>
    <w:sdt>
      <w:sdtPr>
        <w:id w:val="-1266232118"/>
        <w:placeholder>
          <w:docPart w:val="4A628DF92E3A46A996C6B9F805C79569"/>
        </w:placeholder>
        <w:temporary/>
        <w:showingPlcHdr/>
        <w15:appearance w15:val="hidden"/>
      </w:sdtPr>
      <w:sdtEndPr/>
      <w:sdtContent>
        <w:p w14:paraId="1AC634C9" w14:textId="77777777" w:rsidR="00B86A45" w:rsidRPr="00790EE9" w:rsidRDefault="007225A9" w:rsidP="00CF4684">
          <w:pPr>
            <w:pStyle w:val="pucuMetni"/>
          </w:pPr>
          <w:r w:rsidRPr="00790EE9">
            <w:rPr>
              <w:b/>
              <w:lang w:bidi="tr-TR"/>
            </w:rPr>
            <w:t>OYUN</w:t>
          </w:r>
          <w:r w:rsidRPr="00790EE9">
            <w:rPr>
              <w:lang w:bidi="tr-TR"/>
            </w:rPr>
            <w:t xml:space="preserve"> senaryonun şimdiki zamandaki sahnesini tanımlar. Seyirciye ne olduğunu ve nasıl olduğunu anlatın. Kafa karışıklığına yer bırakmadan mümkün olduğunca açık olun. Kendinize şu soruyu sorun; okuyucu görsel olarak aktarmak istediğinizi tam olarak kafasında canlandırabilir mi?</w:t>
          </w:r>
        </w:p>
      </w:sdtContent>
    </w:sdt>
    <w:sdt>
      <w:sdtPr>
        <w:id w:val="568469185"/>
        <w:placeholder>
          <w:docPart w:val="C4069AB412CB4436B6F448BB0BC479F2"/>
        </w:placeholder>
        <w:temporary/>
        <w:showingPlcHdr/>
        <w15:appearance w15:val="hidden"/>
      </w:sdtPr>
      <w:sdtEndPr/>
      <w:sdtContent>
        <w:p w14:paraId="40E3C269" w14:textId="77777777" w:rsidR="00B86A45" w:rsidRPr="00790EE9" w:rsidRDefault="008A198B" w:rsidP="008A198B">
          <w:pPr>
            <w:pStyle w:val="KarakterTantm"/>
          </w:pPr>
          <w:r w:rsidRPr="00790EE9">
            <w:rPr>
              <w:lang w:bidi="tr-TR"/>
            </w:rPr>
            <w:t>[Sahneye ilk kez giriş yapacak KARAKTERİ tanıtın. İsimleri BÜYÜK HARFLE yazın.]</w:t>
          </w:r>
        </w:p>
      </w:sdtContent>
    </w:sdt>
    <w:p w14:paraId="7CA6033E" w14:textId="77777777" w:rsidR="00B86A45" w:rsidRPr="00790EE9" w:rsidRDefault="006E2B48" w:rsidP="00100F98">
      <w:pPr>
        <w:pStyle w:val="KarakterAd"/>
        <w:rPr>
          <w:rStyle w:val="Gl"/>
          <w:b w:val="0"/>
        </w:rPr>
      </w:pPr>
      <w:sdt>
        <w:sdtPr>
          <w:rPr>
            <w:b/>
            <w:bCs w:val="0"/>
          </w:rPr>
          <w:id w:val="937483928"/>
          <w:placeholder>
            <w:docPart w:val="B98A6AA151BA4DFF80046C4DC9B690C7"/>
          </w:placeholder>
          <w:temporary/>
          <w:showingPlcHdr/>
          <w15:appearance w15:val="hidden"/>
        </w:sdtPr>
        <w:sdtEndPr>
          <w:rPr>
            <w:rStyle w:val="Gl"/>
          </w:rPr>
        </w:sdtEndPr>
        <w:sdtContent>
          <w:r w:rsidR="00123AF9" w:rsidRPr="00790EE9">
            <w:rPr>
              <w:lang w:bidi="tr-TR"/>
            </w:rPr>
            <w:t>[KARAKTER-1 ADI]</w:t>
          </w:r>
        </w:sdtContent>
      </w:sdt>
      <w:r w:rsidR="00123AF9" w:rsidRPr="00790EE9">
        <w:rPr>
          <w:rStyle w:val="Gl"/>
          <w:b w:val="0"/>
          <w:lang w:bidi="tr-TR"/>
        </w:rPr>
        <w:t xml:space="preserve"> </w:t>
      </w:r>
      <w:sdt>
        <w:sdtPr>
          <w:id w:val="1767725949"/>
          <w:placeholder>
            <w:docPart w:val="E1E72165F4574EE483431A9B07D33C32"/>
          </w:placeholder>
          <w:temporary/>
          <w:showingPlcHdr/>
          <w15:appearance w15:val="hidden"/>
        </w:sdtPr>
        <w:sdtEndPr>
          <w:rPr>
            <w:rStyle w:val="Gl"/>
            <w:b/>
            <w:bCs w:val="0"/>
          </w:rPr>
        </w:sdtEndPr>
        <w:sdtContent>
          <w:r w:rsidR="00123AF9" w:rsidRPr="00790EE9">
            <w:rPr>
              <w:lang w:bidi="tr-TR"/>
            </w:rPr>
            <w:t>[V.O, O.C, veya O.S]</w:t>
          </w:r>
        </w:sdtContent>
      </w:sdt>
      <w:r w:rsidR="00123AF9" w:rsidRPr="00790EE9">
        <w:rPr>
          <w:rStyle w:val="Gl"/>
          <w:b w:val="0"/>
          <w:lang w:bidi="tr-TR"/>
        </w:rPr>
        <w:t xml:space="preserve"> </w:t>
      </w:r>
    </w:p>
    <w:sdt>
      <w:sdtPr>
        <w:id w:val="-1722973063"/>
        <w:placeholder>
          <w:docPart w:val="8E66D76CAE354388944003189573051D"/>
        </w:placeholder>
        <w:temporary/>
        <w:showingPlcHdr/>
        <w15:appearance w15:val="hidden"/>
      </w:sdtPr>
      <w:sdtEndPr>
        <w:rPr>
          <w:rStyle w:val="Gl"/>
          <w:b/>
          <w:bCs/>
        </w:rPr>
      </w:sdtEndPr>
      <w:sdtContent>
        <w:p w14:paraId="07D75E35" w14:textId="77777777" w:rsidR="00123AF9" w:rsidRPr="00790EE9" w:rsidRDefault="007225A9" w:rsidP="00123AF9">
          <w:pPr>
            <w:pStyle w:val="pucuMetni"/>
            <w:ind w:left="2880"/>
            <w:rPr>
              <w:rStyle w:val="Gl"/>
              <w:b w:val="0"/>
              <w:bCs w:val="0"/>
            </w:rPr>
          </w:pPr>
          <w:r w:rsidRPr="00790EE9">
            <w:rPr>
              <w:lang w:bidi="tr-TR"/>
            </w:rPr>
            <w:t xml:space="preserve">Karakter isminden sonra, karakterin sahneye nasıl başlayacağını belirtin: </w:t>
          </w:r>
          <w:r w:rsidRPr="00790EE9">
            <w:rPr>
              <w:b/>
              <w:lang w:bidi="tr-TR"/>
            </w:rPr>
            <w:t>V.O</w:t>
          </w:r>
          <w:r w:rsidRPr="00790EE9">
            <w:rPr>
              <w:lang w:bidi="tr-TR"/>
            </w:rPr>
            <w:t xml:space="preserve">’yu Dış Ses için, </w:t>
          </w:r>
          <w:r w:rsidRPr="00790EE9">
            <w:rPr>
              <w:b/>
              <w:lang w:bidi="tr-TR"/>
            </w:rPr>
            <w:t>O.C</w:t>
          </w:r>
          <w:r w:rsidRPr="00790EE9">
            <w:rPr>
              <w:lang w:bidi="tr-TR"/>
            </w:rPr>
            <w:t xml:space="preserve">’yi Kamera Dışı için ve </w:t>
          </w:r>
          <w:r w:rsidRPr="00790EE9">
            <w:rPr>
              <w:b/>
              <w:lang w:bidi="tr-TR"/>
            </w:rPr>
            <w:t>O.S</w:t>
          </w:r>
          <w:r w:rsidRPr="00790EE9">
            <w:rPr>
              <w:lang w:bidi="tr-TR"/>
            </w:rPr>
            <w:t>’yi Ekran Dışı için kullanın.</w:t>
          </w:r>
        </w:p>
      </w:sdtContent>
    </w:sdt>
    <w:sdt>
      <w:sdtPr>
        <w:id w:val="-1291889563"/>
        <w:placeholder>
          <w:docPart w:val="172DE8D1C22F45BFB20F9AA1DCA58360"/>
        </w:placeholder>
        <w:temporary/>
        <w:showingPlcHdr/>
        <w15:appearance w15:val="hidden"/>
      </w:sdtPr>
      <w:sdtEndPr>
        <w:rPr>
          <w:rStyle w:val="Gl"/>
          <w:b/>
          <w:bCs/>
        </w:rPr>
      </w:sdtEndPr>
      <w:sdtContent>
        <w:p w14:paraId="6C45D451" w14:textId="77777777" w:rsidR="00B86A45" w:rsidRPr="00790EE9" w:rsidRDefault="008A198B" w:rsidP="00123AF9">
          <w:pPr>
            <w:pStyle w:val="Konuma"/>
          </w:pPr>
          <w:r w:rsidRPr="00790EE9">
            <w:rPr>
              <w:lang w:bidi="tr-TR"/>
            </w:rPr>
            <w:t>[Konuşma]</w:t>
          </w:r>
        </w:p>
      </w:sdtContent>
    </w:sdt>
    <w:sdt>
      <w:sdtPr>
        <w:id w:val="560218572"/>
        <w:placeholder>
          <w:docPart w:val="32A2EA940802442EB25A8127BBC63575"/>
        </w:placeholder>
        <w:temporary/>
        <w:showingPlcHdr/>
        <w15:appearance w15:val="hidden"/>
      </w:sdtPr>
      <w:sdtEndPr>
        <w:rPr>
          <w:rStyle w:val="Gl"/>
          <w:b/>
          <w:bCs/>
        </w:rPr>
      </w:sdtEndPr>
      <w:sdtContent>
        <w:p w14:paraId="4DEF290D" w14:textId="77777777" w:rsidR="007225A9" w:rsidRPr="00790EE9" w:rsidRDefault="007225A9" w:rsidP="007225A9">
          <w:pPr>
            <w:pStyle w:val="pucuMetni"/>
            <w:ind w:left="1440"/>
            <w:rPr>
              <w:rStyle w:val="Gl"/>
              <w:b w:val="0"/>
              <w:bCs w:val="0"/>
            </w:rPr>
          </w:pPr>
          <w:r w:rsidRPr="00790EE9">
            <w:rPr>
              <w:b/>
              <w:lang w:bidi="tr-TR"/>
            </w:rPr>
            <w:t>Konuşma</w:t>
          </w:r>
          <w:r w:rsidRPr="00790EE9">
            <w:rPr>
              <w:lang w:bidi="tr-TR"/>
            </w:rPr>
            <w:t xml:space="preserve">, belirtilen karakter tarafından söylenenlerin yazılı olduğu metindir. </w:t>
          </w:r>
        </w:p>
      </w:sdtContent>
    </w:sdt>
    <w:sdt>
      <w:sdtPr>
        <w:id w:val="652104471"/>
        <w:placeholder>
          <w:docPart w:val="18596BDCAD14489CBDE7A1E378046FC0"/>
        </w:placeholder>
        <w:temporary/>
        <w:showingPlcHdr/>
        <w15:appearance w15:val="hidden"/>
      </w:sdtPr>
      <w:sdtEndPr/>
      <w:sdtContent>
        <w:p w14:paraId="6B06BADA" w14:textId="77777777" w:rsidR="00B86A45" w:rsidRPr="00790EE9" w:rsidRDefault="008A198B" w:rsidP="008A198B">
          <w:pPr>
            <w:pStyle w:val="KarakterTantm"/>
          </w:pPr>
          <w:r w:rsidRPr="00790EE9">
            <w:rPr>
              <w:lang w:bidi="tr-TR"/>
            </w:rPr>
            <w:t>[Sahneye ilk kez giriş yapacak KARAKTER-2’yi tanıtın. İsimleri BÜYÜK HARFLE yazın.]</w:t>
          </w:r>
        </w:p>
      </w:sdtContent>
    </w:sdt>
    <w:sdt>
      <w:sdtPr>
        <w:id w:val="-163313338"/>
        <w:placeholder>
          <w:docPart w:val="31D5C91D4803438AAC6DC04C02BFBC1B"/>
        </w:placeholder>
        <w:temporary/>
        <w:showingPlcHdr/>
        <w15:appearance w15:val="hidden"/>
      </w:sdtPr>
      <w:sdtEndPr>
        <w:rPr>
          <w:rStyle w:val="Gl"/>
          <w:b/>
          <w:bCs w:val="0"/>
        </w:rPr>
      </w:sdtEndPr>
      <w:sdtContent>
        <w:p w14:paraId="7C3B22F2" w14:textId="77777777" w:rsidR="00B86A45" w:rsidRPr="00790EE9" w:rsidRDefault="008A198B" w:rsidP="00100F98">
          <w:pPr>
            <w:pStyle w:val="KarakterAd"/>
            <w:rPr>
              <w:rStyle w:val="Gl"/>
              <w:rFonts w:ascii="Courier" w:hAnsi="Courier"/>
              <w:b w:val="0"/>
            </w:rPr>
          </w:pPr>
          <w:r w:rsidRPr="00790EE9">
            <w:rPr>
              <w:lang w:bidi="tr-TR"/>
            </w:rPr>
            <w:t>[KARAKTER-2 ADI]</w:t>
          </w:r>
        </w:p>
      </w:sdtContent>
    </w:sdt>
    <w:sdt>
      <w:sdtPr>
        <w:id w:val="-962886946"/>
        <w:placeholder>
          <w:docPart w:val="DEBE4BBA6C884E8FB96C66E04CB7B0A1"/>
        </w:placeholder>
        <w:temporary/>
        <w:showingPlcHdr/>
        <w15:appearance w15:val="hidden"/>
      </w:sdtPr>
      <w:sdtEndPr>
        <w:rPr>
          <w:rStyle w:val="Gl"/>
          <w:b/>
          <w:bCs/>
        </w:rPr>
      </w:sdtEndPr>
      <w:sdtContent>
        <w:p w14:paraId="03B89188" w14:textId="77777777" w:rsidR="008A198B" w:rsidRPr="00790EE9" w:rsidRDefault="008A198B" w:rsidP="008A198B">
          <w:pPr>
            <w:pStyle w:val="Konuma"/>
            <w:rPr>
              <w:rStyle w:val="Gl"/>
              <w:b w:val="0"/>
              <w:bCs w:val="0"/>
            </w:rPr>
          </w:pPr>
          <w:r w:rsidRPr="00790EE9">
            <w:rPr>
              <w:lang w:bidi="tr-TR"/>
            </w:rPr>
            <w:t>[Konuşma]</w:t>
          </w:r>
        </w:p>
      </w:sdtContent>
    </w:sdt>
    <w:p w14:paraId="5AB3CC5F" w14:textId="77777777" w:rsidR="00B86A45" w:rsidRPr="00790EE9" w:rsidRDefault="006E2B48" w:rsidP="00100F98">
      <w:pPr>
        <w:pStyle w:val="KarakterAd"/>
      </w:pPr>
      <w:sdt>
        <w:sdtPr>
          <w:id w:val="84267359"/>
          <w:placeholder>
            <w:docPart w:val="E5B9B54390314F94A1405731C243430E"/>
          </w:placeholder>
          <w:temporary/>
          <w:showingPlcHdr/>
          <w15:appearance w15:val="hidden"/>
        </w:sdtPr>
        <w:sdtEndPr>
          <w:rPr>
            <w:rStyle w:val="Gl"/>
            <w:b/>
            <w:bCs w:val="0"/>
          </w:rPr>
        </w:sdtEndPr>
        <w:sdtContent>
          <w:r w:rsidR="008A198B" w:rsidRPr="00790EE9">
            <w:rPr>
              <w:lang w:bidi="tr-TR"/>
            </w:rPr>
            <w:t>[KARAKTER-1 ADI]</w:t>
          </w:r>
        </w:sdtContent>
      </w:sdt>
    </w:p>
    <w:sdt>
      <w:sdtPr>
        <w:id w:val="480275299"/>
        <w:placeholder>
          <w:docPart w:val="43B51B7359F446BE8D4566449866BA0F"/>
        </w:placeholder>
        <w:temporary/>
        <w:showingPlcHdr/>
        <w15:appearance w15:val="hidden"/>
      </w:sdtPr>
      <w:sdtEndPr>
        <w:rPr>
          <w:rStyle w:val="Gl"/>
          <w:b/>
          <w:bCs/>
        </w:rPr>
      </w:sdtEndPr>
      <w:sdtContent>
        <w:p w14:paraId="3EB43AAB" w14:textId="77777777" w:rsidR="008A198B" w:rsidRPr="00790EE9" w:rsidRDefault="008A198B" w:rsidP="008A198B">
          <w:pPr>
            <w:pStyle w:val="Konuma"/>
            <w:rPr>
              <w:rStyle w:val="Gl"/>
              <w:b w:val="0"/>
              <w:bCs w:val="0"/>
            </w:rPr>
          </w:pPr>
          <w:r w:rsidRPr="00790EE9">
            <w:rPr>
              <w:lang w:bidi="tr-TR"/>
            </w:rPr>
            <w:t>[Konuşma]</w:t>
          </w:r>
        </w:p>
      </w:sdtContent>
    </w:sdt>
    <w:sdt>
      <w:sdtPr>
        <w:rPr>
          <w:rStyle w:val="Gl"/>
          <w:b w:val="0"/>
        </w:rPr>
        <w:id w:val="1075940466"/>
        <w:placeholder>
          <w:docPart w:val="B7833DC554C14CF6A8A5AFAA50245650"/>
        </w:placeholder>
        <w:temporary/>
        <w:showingPlcHdr/>
        <w15:appearance w15:val="hidden"/>
      </w:sdtPr>
      <w:sdtEndPr>
        <w:rPr>
          <w:rStyle w:val="Gl"/>
        </w:rPr>
      </w:sdtEndPr>
      <w:sdtContent>
        <w:p w14:paraId="233B8A04" w14:textId="77777777" w:rsidR="007225A9" w:rsidRPr="00790EE9" w:rsidRDefault="007225A9" w:rsidP="007225A9">
          <w:pPr>
            <w:pStyle w:val="KarakterAd"/>
            <w:rPr>
              <w:rStyle w:val="Gl"/>
              <w:b w:val="0"/>
            </w:rPr>
          </w:pPr>
          <w:r w:rsidRPr="00790EE9">
            <w:rPr>
              <w:lang w:bidi="tr-TR"/>
            </w:rPr>
            <w:t>[KARAKTER-2 ADI]</w:t>
          </w:r>
        </w:p>
      </w:sdtContent>
    </w:sdt>
    <w:bookmarkStart w:id="1" w:name="_Hlk528520922" w:displacedByCustomXml="next"/>
    <w:sdt>
      <w:sdtPr>
        <w:id w:val="-609364446"/>
        <w:placeholder>
          <w:docPart w:val="1DF2FC840651455993DD69A18164C856"/>
        </w:placeholder>
        <w:temporary/>
        <w:showingPlcHdr/>
        <w15:appearance w15:val="hidden"/>
      </w:sdtPr>
      <w:sdtEndPr>
        <w:rPr>
          <w:rStyle w:val="Gl"/>
          <w:b/>
          <w:bCs/>
        </w:rPr>
      </w:sdtEndPr>
      <w:sdtContent>
        <w:p w14:paraId="3E2A7167" w14:textId="77777777" w:rsidR="007225A9" w:rsidRPr="00790EE9" w:rsidRDefault="008A198B" w:rsidP="007225A9">
          <w:pPr>
            <w:pStyle w:val="Konuma"/>
            <w:rPr>
              <w:rStyle w:val="Gl"/>
              <w:b w:val="0"/>
              <w:bCs w:val="0"/>
            </w:rPr>
          </w:pPr>
          <w:r w:rsidRPr="00790EE9">
            <w:rPr>
              <w:lang w:bidi="tr-TR"/>
            </w:rPr>
            <w:t>[Konuşma]</w:t>
          </w:r>
        </w:p>
      </w:sdtContent>
    </w:sdt>
    <w:bookmarkEnd w:id="1" w:displacedByCustomXml="next"/>
    <w:sdt>
      <w:sdtPr>
        <w:id w:val="-69656520"/>
        <w:placeholder>
          <w:docPart w:val="8F6CEF12EF364098888A992C2B92669D"/>
        </w:placeholder>
        <w:temporary/>
        <w:showingPlcHdr/>
        <w15:appearance w15:val="hidden"/>
      </w:sdtPr>
      <w:sdtEndPr/>
      <w:sdtContent>
        <w:p w14:paraId="7D4D4DDD" w14:textId="77777777" w:rsidR="007225A9" w:rsidRPr="00790EE9" w:rsidRDefault="007225A9" w:rsidP="007225A9">
          <w:pPr>
            <w:pStyle w:val="DAHAFAZLA"/>
          </w:pPr>
          <w:r w:rsidRPr="00790EE9">
            <w:rPr>
              <w:lang w:bidi="tr-TR"/>
            </w:rPr>
            <w:t>(DAHA FAZLASI)</w:t>
          </w:r>
        </w:p>
      </w:sdtContent>
    </w:sdt>
    <w:sdt>
      <w:sdtPr>
        <w:id w:val="1170217876"/>
        <w:placeholder>
          <w:docPart w:val="802C21217734449380E7156FBF9B0046"/>
        </w:placeholder>
        <w:temporary/>
        <w:showingPlcHdr/>
        <w15:appearance w15:val="hidden"/>
      </w:sdtPr>
      <w:sdtEndPr/>
      <w:sdtContent>
        <w:p w14:paraId="19B10223" w14:textId="77777777" w:rsidR="007225A9" w:rsidRPr="00790EE9" w:rsidRDefault="007225A9" w:rsidP="007225A9">
          <w:pPr>
            <w:pStyle w:val="pucuMetni"/>
          </w:pPr>
          <w:r w:rsidRPr="00790EE9">
            <w:rPr>
              <w:b/>
              <w:lang w:bidi="tr-TR"/>
            </w:rPr>
            <w:t xml:space="preserve">DAHA FAZLA, </w:t>
          </w:r>
          <w:r w:rsidRPr="00790EE9">
            <w:rPr>
              <w:lang w:bidi="tr-TR"/>
            </w:rPr>
            <w:t>karakterin bir sonraki sayfada devam eden konuşmalarını belirtir.</w:t>
          </w:r>
        </w:p>
      </w:sdtContent>
    </w:sdt>
    <w:p w14:paraId="36ABAD17" w14:textId="77777777" w:rsidR="007225A9" w:rsidRPr="00790EE9" w:rsidRDefault="006E2B48" w:rsidP="007225A9">
      <w:pPr>
        <w:pStyle w:val="KarakterAd"/>
      </w:pPr>
      <w:sdt>
        <w:sdtPr>
          <w:id w:val="-1170790695"/>
          <w:placeholder>
            <w:docPart w:val="656C47617F0645899526F71026839B52"/>
          </w:placeholder>
          <w:temporary/>
          <w:showingPlcHdr/>
          <w15:appearance w15:val="hidden"/>
        </w:sdtPr>
        <w:sdtEndPr/>
        <w:sdtContent>
          <w:r w:rsidR="007225A9" w:rsidRPr="00790EE9">
            <w:rPr>
              <w:lang w:bidi="tr-TR"/>
            </w:rPr>
            <w:t>[KARAKTER-2 ADI]</w:t>
          </w:r>
        </w:sdtContent>
      </w:sdt>
      <w:r w:rsidR="007225A9" w:rsidRPr="00790EE9">
        <w:rPr>
          <w:lang w:bidi="tr-TR"/>
        </w:rPr>
        <w:t xml:space="preserve"> </w:t>
      </w:r>
      <w:sdt>
        <w:sdtPr>
          <w:id w:val="-1130086454"/>
          <w:placeholder>
            <w:docPart w:val="283D6F754E5D4A5AA63FB0F82C6C7F69"/>
          </w:placeholder>
          <w:temporary/>
          <w:showingPlcHdr/>
          <w15:appearance w15:val="hidden"/>
        </w:sdtPr>
        <w:sdtEndPr/>
        <w:sdtContent>
          <w:r w:rsidR="007225A9" w:rsidRPr="00790EE9">
            <w:rPr>
              <w:lang w:bidi="tr-TR"/>
            </w:rPr>
            <w:t>(DEVAMI)</w:t>
          </w:r>
        </w:sdtContent>
      </w:sdt>
    </w:p>
    <w:sdt>
      <w:sdtPr>
        <w:id w:val="135155198"/>
        <w:placeholder>
          <w:docPart w:val="F21A34D39C8D440FAC97D89D4376B0F3"/>
        </w:placeholder>
        <w:temporary/>
        <w:showingPlcHdr/>
        <w15:appearance w15:val="hidden"/>
      </w:sdtPr>
      <w:sdtEndPr/>
      <w:sdtContent>
        <w:p w14:paraId="731C23EB" w14:textId="77777777" w:rsidR="007225A9" w:rsidRPr="00790EE9" w:rsidRDefault="007225A9" w:rsidP="007225A9">
          <w:pPr>
            <w:pStyle w:val="pucuMetni"/>
          </w:pPr>
          <w:r w:rsidRPr="00790EE9">
            <w:rPr>
              <w:b/>
              <w:lang w:bidi="tr-TR"/>
            </w:rPr>
            <w:t xml:space="preserve">DEVAMI, </w:t>
          </w:r>
          <w:r w:rsidRPr="00790EE9">
            <w:rPr>
              <w:lang w:bidi="tr-TR"/>
            </w:rPr>
            <w:t>aynı karakterin önceki sayfada yarım kalmış devam eden konuşmasını belirtir.</w:t>
          </w:r>
        </w:p>
      </w:sdtContent>
    </w:sdt>
    <w:sdt>
      <w:sdtPr>
        <w:rPr>
          <w:rFonts w:ascii="Courier" w:hAnsi="Courier" w:cs="Courier"/>
        </w:rPr>
        <w:id w:val="-1280255685"/>
        <w:placeholder>
          <w:docPart w:val="78B9851882784007ABA79EA37DC98361"/>
        </w:placeholder>
        <w:temporary/>
        <w:showingPlcHdr/>
        <w15:appearance w15:val="hidden"/>
      </w:sdtPr>
      <w:sdtEndPr/>
      <w:sdtContent>
        <w:p w14:paraId="199AE30A" w14:textId="77777777" w:rsidR="00100F98" w:rsidRPr="00790EE9" w:rsidRDefault="00100F98" w:rsidP="007225A9">
          <w:pPr>
            <w:jc w:val="center"/>
            <w:rPr>
              <w:rFonts w:ascii="Courier" w:hAnsi="Courier" w:cs="Courier"/>
            </w:rPr>
          </w:pPr>
          <w:r w:rsidRPr="00790EE9">
            <w:rPr>
              <w:rFonts w:ascii="Courier" w:eastAsia="Courier" w:hAnsi="Courier" w:cs="Courier"/>
              <w:lang w:bidi="tr-TR"/>
            </w:rPr>
            <w:t>[Konuşma devam ediyor...]</w:t>
          </w:r>
        </w:p>
      </w:sdtContent>
    </w:sdt>
    <w:p w14:paraId="6604A310" w14:textId="77777777" w:rsidR="007225A9" w:rsidRPr="00790EE9" w:rsidRDefault="006E2B48" w:rsidP="007225A9">
      <w:pPr>
        <w:pStyle w:val="KarakterAd"/>
      </w:pPr>
      <w:sdt>
        <w:sdtPr>
          <w:id w:val="859328333"/>
          <w:placeholder>
            <w:docPart w:val="D5E7912B90424E3E8A1CE740D773104F"/>
          </w:placeholder>
          <w:temporary/>
          <w:showingPlcHdr/>
          <w15:appearance w15:val="hidden"/>
        </w:sdtPr>
        <w:sdtEndPr/>
        <w:sdtContent>
          <w:r w:rsidR="007225A9" w:rsidRPr="00790EE9">
            <w:rPr>
              <w:lang w:bidi="tr-TR"/>
            </w:rPr>
            <w:t>[KARAKTER-1 ADI]</w:t>
          </w:r>
        </w:sdtContent>
      </w:sdt>
    </w:p>
    <w:sdt>
      <w:sdtPr>
        <w:id w:val="-2004191550"/>
        <w:placeholder>
          <w:docPart w:val="C93D8F95C9F147DE89A5CC93F9393DAA"/>
        </w:placeholder>
        <w:temporary/>
        <w:showingPlcHdr/>
        <w15:appearance w15:val="hidden"/>
      </w:sdtPr>
      <w:sdtEndPr>
        <w:rPr>
          <w:rStyle w:val="Gl"/>
          <w:b/>
          <w:bCs/>
        </w:rPr>
      </w:sdtEndPr>
      <w:sdtContent>
        <w:p w14:paraId="5AF09200" w14:textId="77777777" w:rsidR="007225A9" w:rsidRPr="00790EE9" w:rsidRDefault="008A198B" w:rsidP="007225A9">
          <w:pPr>
            <w:pStyle w:val="Konuma"/>
            <w:rPr>
              <w:rStyle w:val="Gl"/>
              <w:b w:val="0"/>
              <w:bCs w:val="0"/>
            </w:rPr>
          </w:pPr>
          <w:r w:rsidRPr="00790EE9">
            <w:rPr>
              <w:lang w:bidi="tr-TR"/>
            </w:rPr>
            <w:t>[Konuşma]</w:t>
          </w:r>
        </w:p>
      </w:sdtContent>
    </w:sdt>
    <w:p w14:paraId="5A1DE722" w14:textId="77777777" w:rsidR="008A198B" w:rsidRPr="00790EE9" w:rsidRDefault="008A198B" w:rsidP="007225A9">
      <w:pPr>
        <w:pStyle w:val="Gei"/>
      </w:pPr>
      <w:r w:rsidRPr="00790EE9">
        <w:rPr>
          <w:lang w:bidi="tr-TR"/>
        </w:rPr>
        <w:lastRenderedPageBreak/>
        <w:t>ÇÖZÜLME:</w:t>
      </w:r>
    </w:p>
    <w:sdt>
      <w:sdtPr>
        <w:id w:val="-1635326938"/>
        <w:placeholder>
          <w:docPart w:val="264B5530DE9F4680BBB5CECAAE813F40"/>
        </w:placeholder>
        <w:temporary/>
        <w:showingPlcHdr/>
        <w15:appearance w15:val="hidden"/>
      </w:sdtPr>
      <w:sdtEndPr/>
      <w:sdtContent>
        <w:p w14:paraId="4838FB16" w14:textId="77777777" w:rsidR="00B86A45" w:rsidRPr="00790EE9" w:rsidRDefault="007225A9" w:rsidP="008A198B">
          <w:pPr>
            <w:pStyle w:val="pucuMetni"/>
          </w:pPr>
          <w:r w:rsidRPr="00790EE9">
            <w:rPr>
              <w:lang w:bidi="tr-TR"/>
            </w:rPr>
            <w:t xml:space="preserve">İki sahne arasında bu </w:t>
          </w:r>
          <w:r w:rsidRPr="00790EE9">
            <w:rPr>
              <w:b/>
              <w:lang w:bidi="tr-TR"/>
            </w:rPr>
            <w:t>GEÇİŞ’</w:t>
          </w:r>
          <w:r w:rsidRPr="00790EE9">
            <w:rPr>
              <w:lang w:bidi="tr-TR"/>
            </w:rPr>
            <w:t>i kullanın. Geçiş, diğer geçiş türleriyle beraber senaryonuz boyunca herhangi bir zamanda kullanılabilir. Bu örnekte kullanılan ÇÖZÜLME uzun bir zamanın geçtiğini belirtir. KESME veya HIZLI KESME geçişleri de sıkça kullanılır.</w:t>
          </w:r>
        </w:p>
      </w:sdtContent>
    </w:sdt>
    <w:p w14:paraId="4D055EDF" w14:textId="77777777" w:rsidR="008A198B" w:rsidRPr="00790EE9" w:rsidRDefault="006E2B48" w:rsidP="008A198B">
      <w:pPr>
        <w:pStyle w:val="IkOyunSahneAyarlar"/>
        <w:rPr>
          <w:rStyle w:val="Gl"/>
          <w:b w:val="0"/>
          <w:bCs w:val="0"/>
        </w:rPr>
      </w:pPr>
      <w:sdt>
        <w:sdtPr>
          <w:rPr>
            <w:b/>
            <w:bCs/>
          </w:rPr>
          <w:id w:val="1914589937"/>
          <w:placeholder>
            <w:docPart w:val="B2F0B4BA847443E2B730467006E1DBCD"/>
          </w:placeholder>
          <w:temporary/>
          <w:showingPlcHdr/>
          <w15:appearance w15:val="hidden"/>
        </w:sdtPr>
        <w:sdtEndPr>
          <w:rPr>
            <w:rStyle w:val="Gl"/>
          </w:rPr>
        </w:sdtEndPr>
        <w:sdtContent>
          <w:r w:rsidR="008A198B" w:rsidRPr="00790EE9">
            <w:rPr>
              <w:lang w:bidi="tr-TR"/>
            </w:rPr>
            <w:t>İÇ/DIŞ</w:t>
          </w:r>
        </w:sdtContent>
      </w:sdt>
      <w:r w:rsidR="008A198B" w:rsidRPr="00790EE9">
        <w:rPr>
          <w:rStyle w:val="Gl"/>
          <w:b w:val="0"/>
          <w:lang w:bidi="tr-TR"/>
        </w:rPr>
        <w:t xml:space="preserve"> </w:t>
      </w:r>
      <w:sdt>
        <w:sdtPr>
          <w:id w:val="812145516"/>
          <w:placeholder>
            <w:docPart w:val="B2F0B4BA847443E2B730467006E1DBCD"/>
          </w:placeholder>
          <w:temporary/>
          <w:showingPlcHdr/>
          <w15:appearance w15:val="hidden"/>
        </w:sdtPr>
        <w:sdtEndPr>
          <w:rPr>
            <w:rStyle w:val="Gl"/>
            <w:b/>
            <w:bCs/>
          </w:rPr>
        </w:sdtEndPr>
        <w:sdtContent>
          <w:r w:rsidR="00790EE9" w:rsidRPr="00790EE9">
            <w:rPr>
              <w:lang w:bidi="tr-TR"/>
            </w:rPr>
            <w:t>İÇ/DIŞ</w:t>
          </w:r>
        </w:sdtContent>
      </w:sdt>
      <w:r w:rsidR="008A198B" w:rsidRPr="00790EE9">
        <w:rPr>
          <w:rStyle w:val="Gl"/>
          <w:b w:val="0"/>
          <w:lang w:bidi="tr-TR"/>
        </w:rPr>
        <w:t xml:space="preserve"> — </w:t>
      </w:r>
      <w:sdt>
        <w:sdtPr>
          <w:id w:val="-1987154867"/>
          <w:placeholder>
            <w:docPart w:val="B2F0B4BA847443E2B730467006E1DBCD"/>
          </w:placeholder>
          <w:temporary/>
          <w:showingPlcHdr/>
          <w15:appearance w15:val="hidden"/>
        </w:sdtPr>
        <w:sdtEndPr>
          <w:rPr>
            <w:rStyle w:val="Gl"/>
            <w:b/>
            <w:bCs/>
          </w:rPr>
        </w:sdtEndPr>
        <w:sdtContent>
          <w:r w:rsidR="00790EE9" w:rsidRPr="00790EE9">
            <w:rPr>
              <w:lang w:bidi="tr-TR"/>
            </w:rPr>
            <w:t>İÇ/DIŞ</w:t>
          </w:r>
        </w:sdtContent>
      </w:sdt>
    </w:p>
    <w:sdt>
      <w:sdtPr>
        <w:id w:val="1321162223"/>
        <w:placeholder>
          <w:docPart w:val="C743F9BB033348AE82007373CC4E921A"/>
        </w:placeholder>
        <w:temporary/>
        <w:showingPlcHdr/>
        <w15:appearance w15:val="hidden"/>
      </w:sdtPr>
      <w:sdtEndPr/>
      <w:sdtContent>
        <w:p w14:paraId="62156FB8" w14:textId="77777777" w:rsidR="00B86A45" w:rsidRPr="00790EE9" w:rsidRDefault="008A198B" w:rsidP="008A198B">
          <w:r w:rsidRPr="00790EE9">
            <w:rPr>
              <w:lang w:bidi="tr-TR"/>
            </w:rPr>
            <w:t>[Sahne-2 açıklaması]</w:t>
          </w:r>
        </w:p>
      </w:sdtContent>
    </w:sdt>
    <w:sdt>
      <w:sdtPr>
        <w:id w:val="-1835907630"/>
        <w:placeholder>
          <w:docPart w:val="110A2E4862E949619B5D3F30F947F227"/>
        </w:placeholder>
        <w:temporary/>
        <w:showingPlcHdr/>
        <w15:appearance w15:val="hidden"/>
      </w:sdtPr>
      <w:sdtEndPr/>
      <w:sdtContent>
        <w:p w14:paraId="6B6BD675" w14:textId="77777777" w:rsidR="008A198B" w:rsidRPr="00790EE9" w:rsidRDefault="008A198B" w:rsidP="00100F98">
          <w:pPr>
            <w:pStyle w:val="KarakterAd"/>
          </w:pPr>
          <w:r w:rsidRPr="00790EE9">
            <w:rPr>
              <w:lang w:bidi="tr-TR"/>
            </w:rPr>
            <w:t>[KARAKTER-2 ADI]</w:t>
          </w:r>
        </w:p>
      </w:sdtContent>
    </w:sdt>
    <w:sdt>
      <w:sdtPr>
        <w:id w:val="-1670323845"/>
        <w:placeholder>
          <w:docPart w:val="A841356F8A2947DD82AD498DCB94B65A"/>
        </w:placeholder>
        <w:temporary/>
        <w:showingPlcHdr/>
        <w15:appearance w15:val="hidden"/>
      </w:sdtPr>
      <w:sdtEndPr>
        <w:rPr>
          <w:rStyle w:val="Gl"/>
          <w:b/>
          <w:bCs/>
        </w:rPr>
      </w:sdtEndPr>
      <w:sdtContent>
        <w:p w14:paraId="230F46EF" w14:textId="77777777" w:rsidR="008A198B" w:rsidRPr="00790EE9" w:rsidRDefault="008A198B" w:rsidP="008A198B">
          <w:pPr>
            <w:pStyle w:val="Konuma"/>
            <w:rPr>
              <w:rStyle w:val="Gl"/>
              <w:b w:val="0"/>
              <w:bCs w:val="0"/>
            </w:rPr>
          </w:pPr>
          <w:r w:rsidRPr="00790EE9">
            <w:rPr>
              <w:lang w:bidi="tr-TR"/>
            </w:rPr>
            <w:t>[Konuşma]</w:t>
          </w:r>
        </w:p>
      </w:sdtContent>
    </w:sdt>
    <w:sdt>
      <w:sdtPr>
        <w:id w:val="-620150021"/>
        <w:placeholder>
          <w:docPart w:val="5718BBF6B5DE4FA8BBCBCDEC18B977CA"/>
        </w:placeholder>
        <w:temporary/>
        <w:showingPlcHdr/>
        <w15:appearance w15:val="hidden"/>
      </w:sdtPr>
      <w:sdtEndPr/>
      <w:sdtContent>
        <w:p w14:paraId="1C20FF31" w14:textId="77777777" w:rsidR="007225A9" w:rsidRPr="00790EE9" w:rsidRDefault="007225A9" w:rsidP="007225A9">
          <w:pPr>
            <w:pStyle w:val="KarakterAd"/>
          </w:pPr>
          <w:r w:rsidRPr="00790EE9">
            <w:rPr>
              <w:lang w:bidi="tr-TR"/>
            </w:rPr>
            <w:t>[KARAKTER-1 ADI]</w:t>
          </w:r>
        </w:p>
      </w:sdtContent>
    </w:sdt>
    <w:sdt>
      <w:sdtPr>
        <w:id w:val="-120929516"/>
        <w:placeholder>
          <w:docPart w:val="C354AFE0E653412380184668DD8C9A7D"/>
        </w:placeholder>
        <w:temporary/>
        <w:showingPlcHdr/>
        <w15:appearance w15:val="hidden"/>
      </w:sdtPr>
      <w:sdtEndPr>
        <w:rPr>
          <w:rStyle w:val="Gl"/>
          <w:b/>
          <w:bCs/>
        </w:rPr>
      </w:sdtEndPr>
      <w:sdtContent>
        <w:p w14:paraId="38EAAF67" w14:textId="77777777" w:rsidR="007225A9" w:rsidRPr="00790EE9" w:rsidRDefault="008A198B" w:rsidP="007225A9">
          <w:pPr>
            <w:pStyle w:val="Konuma"/>
            <w:rPr>
              <w:rStyle w:val="Gl"/>
              <w:b w:val="0"/>
              <w:bCs w:val="0"/>
            </w:rPr>
          </w:pPr>
          <w:r w:rsidRPr="00790EE9">
            <w:rPr>
              <w:lang w:bidi="tr-TR"/>
            </w:rPr>
            <w:t>[Konuşma]</w:t>
          </w:r>
        </w:p>
      </w:sdtContent>
    </w:sdt>
    <w:sdt>
      <w:sdtPr>
        <w:id w:val="721490858"/>
        <w:placeholder>
          <w:docPart w:val="4193E873945A4BFEB36D5481F577BD16"/>
        </w:placeholder>
        <w:temporary/>
        <w:showingPlcHdr/>
        <w15:appearance w15:val="hidden"/>
      </w:sdtPr>
      <w:sdtEndPr>
        <w:rPr>
          <w:rStyle w:val="Gl"/>
          <w:b/>
          <w:bCs w:val="0"/>
        </w:rPr>
      </w:sdtEndPr>
      <w:sdtContent>
        <w:p w14:paraId="1E57C987" w14:textId="77777777" w:rsidR="008A198B" w:rsidRPr="00790EE9" w:rsidRDefault="008A198B" w:rsidP="00100F98">
          <w:pPr>
            <w:pStyle w:val="KarakterAd"/>
            <w:rPr>
              <w:rStyle w:val="Gl"/>
              <w:rFonts w:ascii="Courier" w:hAnsi="Courier"/>
              <w:b w:val="0"/>
            </w:rPr>
          </w:pPr>
          <w:r w:rsidRPr="00790EE9">
            <w:rPr>
              <w:lang w:bidi="tr-TR"/>
            </w:rPr>
            <w:t>[KARAKTER-2 ADI]</w:t>
          </w:r>
        </w:p>
      </w:sdtContent>
    </w:sdt>
    <w:sdt>
      <w:sdtPr>
        <w:id w:val="-1216575488"/>
        <w:placeholder>
          <w:docPart w:val="F012B3B01B2F454890002C154BBDFEAE"/>
        </w:placeholder>
        <w:temporary/>
        <w:showingPlcHdr/>
        <w15:appearance w15:val="hidden"/>
      </w:sdtPr>
      <w:sdtEndPr>
        <w:rPr>
          <w:rStyle w:val="Gl"/>
          <w:b/>
          <w:bCs/>
        </w:rPr>
      </w:sdtEndPr>
      <w:sdtContent>
        <w:p w14:paraId="28DB01FB" w14:textId="77777777" w:rsidR="008A198B" w:rsidRPr="00790EE9" w:rsidRDefault="008A198B" w:rsidP="008A198B">
          <w:pPr>
            <w:pStyle w:val="Konuma"/>
            <w:rPr>
              <w:rStyle w:val="Gl"/>
              <w:b w:val="0"/>
              <w:bCs w:val="0"/>
            </w:rPr>
          </w:pPr>
          <w:r w:rsidRPr="00790EE9">
            <w:rPr>
              <w:lang w:bidi="tr-TR"/>
            </w:rPr>
            <w:t>[Konuşma]</w:t>
          </w:r>
        </w:p>
      </w:sdtContent>
    </w:sdt>
    <w:bookmarkStart w:id="2" w:name="_Hlk528520861" w:displacedByCustomXml="next"/>
    <w:sdt>
      <w:sdtPr>
        <w:id w:val="2123110564"/>
        <w:placeholder>
          <w:docPart w:val="4FAA33E0D4E944D081E934F5F02877EC"/>
        </w:placeholder>
        <w:temporary/>
        <w:showingPlcHdr/>
        <w15:appearance w15:val="hidden"/>
      </w:sdtPr>
      <w:sdtEndPr/>
      <w:sdtContent>
        <w:p w14:paraId="74E7CE07" w14:textId="77777777" w:rsidR="00100F98" w:rsidRPr="00790EE9" w:rsidRDefault="00456DDA" w:rsidP="00100F98">
          <w:pPr>
            <w:pStyle w:val="KarakterAd"/>
          </w:pPr>
          <w:r w:rsidRPr="00790EE9">
            <w:rPr>
              <w:lang w:bidi="tr-TR"/>
            </w:rPr>
            <w:t>[KARAKTER-1 ADI]</w:t>
          </w:r>
        </w:p>
      </w:sdtContent>
    </w:sdt>
    <w:bookmarkEnd w:id="2" w:displacedByCustomXml="next"/>
    <w:sdt>
      <w:sdtPr>
        <w:id w:val="438262822"/>
        <w:placeholder>
          <w:docPart w:val="72470454C5F44A1AA73A4D54E4E97F9E"/>
        </w:placeholder>
        <w:temporary/>
        <w:showingPlcHdr/>
        <w15:appearance w15:val="hidden"/>
      </w:sdtPr>
      <w:sdtEndPr>
        <w:rPr>
          <w:rStyle w:val="Gl"/>
          <w:b/>
          <w:bCs/>
        </w:rPr>
      </w:sdtEndPr>
      <w:sdtContent>
        <w:p w14:paraId="7BD7C632" w14:textId="77777777" w:rsidR="008A198B" w:rsidRPr="00790EE9" w:rsidRDefault="008A198B" w:rsidP="008A198B">
          <w:pPr>
            <w:pStyle w:val="Konuma"/>
            <w:rPr>
              <w:rStyle w:val="Gl"/>
              <w:b w:val="0"/>
              <w:bCs w:val="0"/>
            </w:rPr>
          </w:pPr>
          <w:r w:rsidRPr="00790EE9">
            <w:rPr>
              <w:lang w:bidi="tr-TR"/>
            </w:rPr>
            <w:t>[Konuşma]</w:t>
          </w:r>
        </w:p>
      </w:sdtContent>
    </w:sdt>
    <w:sdt>
      <w:sdtPr>
        <w:id w:val="68315431"/>
        <w:placeholder>
          <w:docPart w:val="6B5004AAA1E341CABFCC4F52B43D7541"/>
        </w:placeholder>
        <w:temporary/>
        <w:showingPlcHdr/>
        <w15:appearance w15:val="hidden"/>
      </w:sdtPr>
      <w:sdtEndPr/>
      <w:sdtContent>
        <w:p w14:paraId="1FDB5C7C" w14:textId="77777777" w:rsidR="00B86A45" w:rsidRPr="00790EE9" w:rsidRDefault="00100F98" w:rsidP="00100F98">
          <w:pPr>
            <w:pStyle w:val="Kararma"/>
          </w:pPr>
          <w:r w:rsidRPr="00790EE9">
            <w:rPr>
              <w:lang w:bidi="tr-TR"/>
            </w:rPr>
            <w:t>KARARMA.</w:t>
          </w:r>
        </w:p>
      </w:sdtContent>
    </w:sdt>
    <w:sdt>
      <w:sdtPr>
        <w:id w:val="1626282575"/>
        <w:placeholder>
          <w:docPart w:val="82E4ADAC9E0548899DB39A5462DADCA2"/>
        </w:placeholder>
        <w:temporary/>
        <w:showingPlcHdr/>
        <w15:appearance w15:val="hidden"/>
      </w:sdtPr>
      <w:sdtEndPr/>
      <w:sdtContent>
        <w:p w14:paraId="3D77BF50" w14:textId="77777777" w:rsidR="00B86A45" w:rsidRPr="00790EE9" w:rsidRDefault="007225A9" w:rsidP="0029441C">
          <w:pPr>
            <w:pStyle w:val="pucuMetni"/>
          </w:pPr>
          <w:r w:rsidRPr="00790EE9">
            <w:rPr>
              <w:lang w:bidi="tr-TR"/>
            </w:rPr>
            <w:t xml:space="preserve">Bu bitiriş </w:t>
          </w:r>
          <w:r w:rsidRPr="00790EE9">
            <w:rPr>
              <w:b/>
              <w:lang w:bidi="tr-TR"/>
            </w:rPr>
            <w:t>KARARMASI</w:t>
          </w:r>
          <w:r w:rsidRPr="00790EE9">
            <w:rPr>
              <w:lang w:bidi="tr-TR"/>
            </w:rPr>
            <w:t xml:space="preserve"> sahnenin bittiğini ifade etmek için standart bir gelenektir.</w:t>
          </w:r>
        </w:p>
      </w:sdtContent>
    </w:sdt>
    <w:sdt>
      <w:sdtPr>
        <w:id w:val="48201455"/>
        <w:placeholder>
          <w:docPart w:val="B7D7DDE596714BE6BB020B6C36239B14"/>
        </w:placeholder>
        <w:temporary/>
        <w:showingPlcHdr/>
        <w15:appearance w15:val="hidden"/>
      </w:sdtPr>
      <w:sdtEndPr/>
      <w:sdtContent>
        <w:p w14:paraId="35F337BB" w14:textId="77777777" w:rsidR="00B86A45" w:rsidRPr="00790EE9" w:rsidRDefault="00100F98" w:rsidP="00C267AC">
          <w:pPr>
            <w:pStyle w:val="Son"/>
          </w:pPr>
          <w:r w:rsidRPr="00790EE9">
            <w:rPr>
              <w:lang w:bidi="tr-TR"/>
            </w:rPr>
            <w:t>SON</w:t>
          </w:r>
        </w:p>
      </w:sdtContent>
    </w:sdt>
    <w:p w14:paraId="4EADC857" w14:textId="77777777" w:rsidR="00B86A45" w:rsidRPr="00790EE9" w:rsidRDefault="00B86A45" w:rsidP="00C267AC">
      <w:pPr>
        <w:spacing w:after="0" w:line="240" w:lineRule="auto"/>
      </w:pPr>
    </w:p>
    <w:p w14:paraId="7BEB8F6A" w14:textId="77777777" w:rsidR="00100F98" w:rsidRPr="00790EE9" w:rsidRDefault="00100F98" w:rsidP="00C267AC">
      <w:pPr>
        <w:spacing w:after="0" w:line="240" w:lineRule="auto"/>
        <w:rPr>
          <w:b/>
          <w:bCs/>
          <w:color w:val="3465A4"/>
          <w:u w:val="single"/>
        </w:rPr>
        <w:sectPr w:rsidR="00100F98" w:rsidRPr="00790EE9" w:rsidSect="005411FC">
          <w:headerReference w:type="default" r:id="rId11"/>
          <w:pgSz w:w="11906" w:h="16838" w:code="9"/>
          <w:pgMar w:top="1272" w:right="1440" w:bottom="720" w:left="1440" w:header="720" w:footer="720" w:gutter="0"/>
          <w:cols w:space="720"/>
          <w:titlePg/>
          <w:docGrid w:linePitch="360" w:charSpace="4096"/>
        </w:sectPr>
      </w:pPr>
    </w:p>
    <w:sdt>
      <w:sdtPr>
        <w:rPr>
          <w:rFonts w:cs="Times New Roman"/>
          <w:b w:val="0"/>
          <w:bCs w:val="0"/>
        </w:rPr>
        <w:id w:val="-1899513359"/>
        <w:placeholder>
          <w:docPart w:val="D19AE17833D445568C790A33992BEF6A"/>
        </w:placeholder>
        <w:temporary/>
        <w:showingPlcHdr/>
        <w15:appearance w15:val="hidden"/>
      </w:sdtPr>
      <w:sdtEndPr/>
      <w:sdtContent>
        <w:p w14:paraId="16E9BF3C" w14:textId="77777777" w:rsidR="003B5148" w:rsidRPr="00790EE9" w:rsidRDefault="003B5148" w:rsidP="00100F98">
          <w:pPr>
            <w:pStyle w:val="Balk1"/>
          </w:pPr>
          <w:r w:rsidRPr="00790EE9">
            <w:rPr>
              <w:lang w:bidi="tr-TR"/>
            </w:rPr>
            <w:t>SENARYO YAZARLARI İÇİN REHBER</w:t>
          </w:r>
        </w:p>
        <w:p w14:paraId="205A1FAA" w14:textId="77777777" w:rsidR="003B5148" w:rsidRPr="00790EE9" w:rsidRDefault="003B5148" w:rsidP="003B5148">
          <w:pPr>
            <w:pStyle w:val="pucuMetni"/>
          </w:pPr>
          <w:r w:rsidRPr="00790EE9">
            <w:rPr>
              <w:lang w:bidi="tr-TR"/>
            </w:rPr>
            <w:t>Bu basit ve kullanımı kolay şablon,teknik senaryo biçimlendirmesi endişeniz olmaksızın, fikirlerinizi akıcı ve yaratıcı şekilde yansıtabilmeniz için tasarlanmıştır. Bu şablonun stilleri, geleneksel senaryo biçimlendirmesine göre düzenlenmiş ve az tıklama içi kolay ve oldukça basittir. Her şey sizin için yapılmıştır. Bu yüzden tek yapmanız gereken arkanıza yaslanıp, hikayenizi yazmak!</w:t>
          </w:r>
        </w:p>
        <w:p w14:paraId="3C7D7F72" w14:textId="77777777" w:rsidR="003B5148" w:rsidRPr="00790EE9" w:rsidRDefault="003B5148" w:rsidP="003B5148">
          <w:pPr>
            <w:pStyle w:val="pucuMetni"/>
          </w:pPr>
          <w:r w:rsidRPr="00790EE9">
            <w:rPr>
              <w:lang w:bidi="tr-TR"/>
            </w:rPr>
            <w:t>Senaryonuzu yazarken aklınıza alakalı veya alakasız bir fikir gelirse, belgenin aşağısındaki yorumlara veya başka bir yere not alın. Zamanınız olduğunda oraya geri dönebilir ve fikirlerinizi genişletebilirsiniz.</w:t>
          </w:r>
        </w:p>
        <w:p w14:paraId="358F0537" w14:textId="77777777" w:rsidR="003B5148" w:rsidRPr="00790EE9" w:rsidRDefault="003B5148" w:rsidP="003B5148">
          <w:pPr>
            <w:pStyle w:val="pucuMetni"/>
          </w:pPr>
          <w:r w:rsidRPr="00790EE9">
            <w:rPr>
              <w:lang w:bidi="tr-TR"/>
            </w:rPr>
            <w:t>Senaryonuzu yazmaya başlamadan önce, kendinize şunu sorun:</w:t>
          </w:r>
        </w:p>
        <w:p w14:paraId="4AC7EFCA" w14:textId="77777777" w:rsidR="003B5148" w:rsidRPr="00790EE9" w:rsidRDefault="003B5148" w:rsidP="003B5148">
          <w:pPr>
            <w:pStyle w:val="pucuMetniMaddesi"/>
            <w:rPr>
              <w:b/>
            </w:rPr>
          </w:pPr>
          <w:r w:rsidRPr="00790EE9">
            <w:rPr>
              <w:b/>
              <w:lang w:bidi="tr-TR"/>
            </w:rPr>
            <w:t>Ödevini gerektiği gibi iyi yaptın mı:</w:t>
          </w:r>
        </w:p>
        <w:p w14:paraId="7346E5EE" w14:textId="77777777" w:rsidR="003B5148" w:rsidRPr="00790EE9" w:rsidRDefault="003B5148" w:rsidP="003B5148">
          <w:pPr>
            <w:pStyle w:val="pucuMetniMaddesi2"/>
          </w:pPr>
          <w:r w:rsidRPr="00790EE9">
            <w:rPr>
              <w:lang w:bidi="tr-TR"/>
            </w:rPr>
            <w:t xml:space="preserve">Karakterler ve genel kurgu, zihninde iyi açıklanmış ve takip etmesi kolay mı? </w:t>
          </w:r>
        </w:p>
        <w:p w14:paraId="01EFDB98" w14:textId="77777777" w:rsidR="003B5148" w:rsidRPr="00790EE9" w:rsidRDefault="003B5148" w:rsidP="003B5148">
          <w:pPr>
            <w:pStyle w:val="pucuMetniMaddesi2"/>
          </w:pPr>
          <w:r w:rsidRPr="00790EE9">
            <w:rPr>
              <w:lang w:bidi="tr-TR"/>
            </w:rPr>
            <w:t xml:space="preserve">Onları yeterli detaylandırabilecek kadar görselleştirebilir misin? </w:t>
          </w:r>
        </w:p>
        <w:p w14:paraId="69C7FAB5" w14:textId="77777777" w:rsidR="003B5148" w:rsidRPr="00790EE9" w:rsidRDefault="003B5148" w:rsidP="003B5148">
          <w:pPr>
            <w:pStyle w:val="pucuMetniMaddesi2"/>
          </w:pPr>
          <w:r w:rsidRPr="00790EE9">
            <w:rPr>
              <w:lang w:bidi="tr-TR"/>
            </w:rPr>
            <w:t xml:space="preserve">Yazmaya başlamadan önce, ayrıntılı hikayen için belirgin bir fikrin var mı? </w:t>
          </w:r>
        </w:p>
        <w:p w14:paraId="37E9DD34" w14:textId="77777777" w:rsidR="003B5148" w:rsidRPr="00790EE9" w:rsidRDefault="003B5148" w:rsidP="003B5148">
          <w:pPr>
            <w:pStyle w:val="pucuMetniMaddesi2"/>
          </w:pPr>
          <w:r w:rsidRPr="00790EE9">
            <w:rPr>
              <w:lang w:bidi="tr-TR"/>
            </w:rPr>
            <w:t xml:space="preserve">Açılışa, hikayenin ana fikrine ve bitişine dikkatini verdin mi? </w:t>
          </w:r>
        </w:p>
        <w:p w14:paraId="21D7F081" w14:textId="77777777" w:rsidR="003B5148" w:rsidRPr="00790EE9" w:rsidRDefault="003B5148" w:rsidP="003B5148">
          <w:pPr>
            <w:pStyle w:val="pucuMetniMaddesi2"/>
            <w:rPr>
              <w:b/>
            </w:rPr>
          </w:pPr>
          <w:r w:rsidRPr="00790EE9">
            <w:rPr>
              <w:lang w:bidi="tr-TR"/>
            </w:rPr>
            <w:t>Açılışın, birinin ilgisini daha ilk satırlardan çekip, hikayenin tamamını dinlemeden bıraktırmayacak kadar büyüleyici mi?</w:t>
          </w:r>
        </w:p>
        <w:p w14:paraId="74324BD1" w14:textId="77777777" w:rsidR="003B5148" w:rsidRPr="00790EE9" w:rsidRDefault="003B5148" w:rsidP="003B5148">
          <w:pPr>
            <w:pStyle w:val="pucuMetniMaddesi"/>
            <w:rPr>
              <w:b/>
            </w:rPr>
          </w:pPr>
          <w:r w:rsidRPr="00790EE9">
            <w:rPr>
              <w:b/>
              <w:lang w:bidi="tr-TR"/>
            </w:rPr>
            <w:t>Karakterler iyi tanımlandı mı:</w:t>
          </w:r>
        </w:p>
        <w:p w14:paraId="489391A7" w14:textId="77777777" w:rsidR="003B5148" w:rsidRPr="00790EE9" w:rsidRDefault="003B5148" w:rsidP="003B5148">
          <w:pPr>
            <w:pStyle w:val="pucuMetniMaddesi2"/>
          </w:pPr>
          <w:r w:rsidRPr="00790EE9">
            <w:rPr>
              <w:lang w:bidi="tr-TR"/>
            </w:rPr>
            <w:t xml:space="preserve">Belirli bir karakter kişiliği ve beden dili var mı? </w:t>
          </w:r>
        </w:p>
        <w:p w14:paraId="60478FE7" w14:textId="77777777" w:rsidR="003B5148" w:rsidRPr="00790EE9" w:rsidRDefault="003B5148" w:rsidP="003B5148">
          <w:pPr>
            <w:pStyle w:val="pucuMetniMaddesi2"/>
          </w:pPr>
          <w:r w:rsidRPr="00790EE9">
            <w:rPr>
              <w:lang w:bidi="tr-TR"/>
            </w:rPr>
            <w:t xml:space="preserve">Karakterinin ekranda nasıl görünmesini istediğini iyice düşündün mü? </w:t>
          </w:r>
        </w:p>
        <w:p w14:paraId="346881C3" w14:textId="77777777" w:rsidR="003B5148" w:rsidRPr="00790EE9" w:rsidRDefault="003B5148" w:rsidP="003B5148">
          <w:pPr>
            <w:pStyle w:val="pucuMetniMaddesi2"/>
          </w:pPr>
          <w:r w:rsidRPr="00790EE9">
            <w:rPr>
              <w:lang w:bidi="tr-TR"/>
            </w:rPr>
            <w:t>Karakterin istenen yaşına, görünüşüne, alışkanlıklarına ve biçimine özen gösterildi mi?</w:t>
          </w:r>
        </w:p>
        <w:p w14:paraId="2846DE72" w14:textId="77777777" w:rsidR="003B5148" w:rsidRPr="00790EE9" w:rsidRDefault="003B5148" w:rsidP="003B5148">
          <w:pPr>
            <w:pStyle w:val="pucuMetniMaddesi2"/>
          </w:pPr>
          <w:r w:rsidRPr="00790EE9">
            <w:rPr>
              <w:lang w:bidi="tr-TR"/>
            </w:rPr>
            <w:t>Yönetmenine ve kostüm tasarımcısına, karakterlerine can vermek için çalışacak bir altyapı sağlandı mı?</w:t>
          </w:r>
        </w:p>
        <w:p w14:paraId="41D095A1" w14:textId="77777777" w:rsidR="003B5148" w:rsidRPr="00790EE9" w:rsidRDefault="003B5148" w:rsidP="003B5148">
          <w:pPr>
            <w:pStyle w:val="pucuMetniMaddesi"/>
            <w:rPr>
              <w:b/>
            </w:rPr>
          </w:pPr>
          <w:r w:rsidRPr="00790EE9">
            <w:rPr>
              <w:b/>
              <w:lang w:bidi="tr-TR"/>
            </w:rPr>
            <w:t>Mekanlar kesinleşti mi/düşünüldü mü?</w:t>
          </w:r>
        </w:p>
        <w:p w14:paraId="7A090FA3" w14:textId="77777777" w:rsidR="003B5148" w:rsidRPr="00790EE9" w:rsidRDefault="003B5148" w:rsidP="003B5148">
          <w:pPr>
            <w:pStyle w:val="pucuMetniMaddesi"/>
            <w:rPr>
              <w:b/>
            </w:rPr>
          </w:pPr>
          <w:r w:rsidRPr="00790EE9">
            <w:rPr>
              <w:b/>
              <w:lang w:bidi="tr-TR"/>
            </w:rPr>
            <w:t>Hedef kitlen kim? Neleri beğenirler?</w:t>
          </w:r>
        </w:p>
        <w:p w14:paraId="48A9CB5D" w14:textId="77777777" w:rsidR="003B5148" w:rsidRPr="00790EE9" w:rsidRDefault="003B5148" w:rsidP="003B5148">
          <w:pPr>
            <w:pStyle w:val="pucuMetni"/>
          </w:pPr>
          <w:r w:rsidRPr="00790EE9">
            <w:rPr>
              <w:lang w:bidi="tr-TR"/>
            </w:rPr>
            <w:t>Unutmayın, hikayenin tamamından memnun kalana kadar doğaçlamaya devam edebilirsiniz ancak başlamadan önce bu soruların cevaplanması iyi olur. Açılış, izleyicilerinizin dikkatini çekmek için son derece önemli olacaktır. Yukarıda yer alan soruları cevaplarken kendinizi izleyicilerinizin yerine koyun.</w:t>
          </w:r>
        </w:p>
        <w:p w14:paraId="34EB7F09" w14:textId="77777777" w:rsidR="003B5148" w:rsidRPr="00790EE9" w:rsidRDefault="003B5148" w:rsidP="003B5148">
          <w:pPr>
            <w:pStyle w:val="pucuMetni"/>
          </w:pPr>
          <w:r w:rsidRPr="00790EE9">
            <w:rPr>
              <w:lang w:bidi="tr-TR"/>
            </w:rPr>
            <w:t>Sonuç olarak, senaryo bir film halini alacak. Senaryonun görsel iletişime yönelik olmasını sağlayın.</w:t>
          </w:r>
        </w:p>
        <w:p w14:paraId="4975445A" w14:textId="77777777" w:rsidR="003B5148" w:rsidRPr="00790EE9" w:rsidRDefault="003B5148" w:rsidP="003B5148">
          <w:pPr>
            <w:pStyle w:val="pucuMetniMaddesi"/>
          </w:pPr>
          <w:r w:rsidRPr="00790EE9">
            <w:rPr>
              <w:lang w:bidi="tr-TR"/>
            </w:rPr>
            <w:t>Kasvetli ir sahne oluşturuyorsanız buna uygun yazmayı düşünün: Hem görsel (sahne açıklaması) hem de sözel (diyalog) açıdan karanlık ve gölgeli bir sahne.</w:t>
          </w:r>
        </w:p>
        <w:p w14:paraId="32CC007F" w14:textId="77777777" w:rsidR="003B5148" w:rsidRPr="00790EE9" w:rsidRDefault="003B5148" w:rsidP="003B5148">
          <w:pPr>
            <w:pStyle w:val="pucuMetniMaddesi"/>
          </w:pPr>
          <w:r w:rsidRPr="00790EE9">
            <w:rPr>
              <w:lang w:bidi="tr-TR"/>
            </w:rPr>
            <w:t>Öte yandan, neşeli ve enerjik bir sahne farklı şekilde yazılır: Renkli ve parlak.</w:t>
          </w:r>
        </w:p>
        <w:p w14:paraId="573BCCC5" w14:textId="77777777" w:rsidR="003B5148" w:rsidRPr="00790EE9" w:rsidRDefault="003B5148" w:rsidP="003B5148">
          <w:pPr>
            <w:pStyle w:val="pucuMetniMaddesi"/>
          </w:pPr>
          <w:r w:rsidRPr="00790EE9">
            <w:rPr>
              <w:lang w:bidi="tr-TR"/>
            </w:rPr>
            <w:lastRenderedPageBreak/>
            <w:t>Unutmayın, konuyu okuyucuların hayal gücüne bırakan bir kitap yazmıyor, kamera aracılığıyla görsel olarak bir hikaye anlatıyorsunuz!</w:t>
          </w:r>
        </w:p>
        <w:p w14:paraId="2C2B8A18" w14:textId="77777777" w:rsidR="003B5148" w:rsidRPr="00790EE9" w:rsidRDefault="003B5148" w:rsidP="003B5148">
          <w:pPr>
            <w:pStyle w:val="pucuMetni"/>
          </w:pPr>
          <w:r w:rsidRPr="00790EE9">
            <w:rPr>
              <w:lang w:bidi="tr-TR"/>
            </w:rPr>
            <w:t>Oyuncuların vizyonunuzu ekranda gerçekleştirebilmesi için karakter tanıtımları ayrıntılı ve kesin olmalıdır. Unutmayın, görsel ortam çok güçlüdür ve en küçük ayrıntıları içerir. Senaryonuz ne kadar betimleyici olursa o kadar iyidir! Karakter tanıtımlarında şunları belirtin:</w:t>
          </w:r>
        </w:p>
        <w:p w14:paraId="1D5D7D1C" w14:textId="77777777" w:rsidR="003B5148" w:rsidRPr="00790EE9" w:rsidRDefault="003B5148" w:rsidP="003B5148">
          <w:pPr>
            <w:pStyle w:val="pucuMetniMaddesi"/>
          </w:pPr>
          <w:r w:rsidRPr="00790EE9">
            <w:rPr>
              <w:lang w:bidi="tr-TR"/>
            </w:rPr>
            <w:t>Görünüm,</w:t>
          </w:r>
        </w:p>
        <w:p w14:paraId="26954C1A" w14:textId="77777777" w:rsidR="003B5148" w:rsidRPr="00790EE9" w:rsidRDefault="003B5148" w:rsidP="003B5148">
          <w:pPr>
            <w:pStyle w:val="pucuMetniMaddesi"/>
          </w:pPr>
          <w:r w:rsidRPr="00790EE9">
            <w:rPr>
              <w:lang w:bidi="tr-TR"/>
            </w:rPr>
            <w:t>Giyim,</w:t>
          </w:r>
        </w:p>
        <w:p w14:paraId="48954C60" w14:textId="77777777" w:rsidR="003B5148" w:rsidRPr="00790EE9" w:rsidRDefault="003B5148" w:rsidP="003B5148">
          <w:pPr>
            <w:pStyle w:val="pucuMetniMaddesi"/>
          </w:pPr>
          <w:r w:rsidRPr="00790EE9">
            <w:rPr>
              <w:lang w:bidi="tr-TR"/>
            </w:rPr>
            <w:t>Alışkanlıklar,</w:t>
          </w:r>
        </w:p>
        <w:p w14:paraId="229FCAEE" w14:textId="77777777" w:rsidR="003B5148" w:rsidRPr="00790EE9" w:rsidRDefault="003B5148" w:rsidP="003B5148">
          <w:pPr>
            <w:pStyle w:val="pucuMetniMaddesi"/>
          </w:pPr>
          <w:r w:rsidRPr="00790EE9">
            <w:rPr>
              <w:lang w:bidi="tr-TR"/>
            </w:rPr>
            <w:t>Beden dili ve</w:t>
          </w:r>
        </w:p>
        <w:p w14:paraId="6738CDF2" w14:textId="77777777" w:rsidR="003B5148" w:rsidRPr="00790EE9" w:rsidRDefault="003B5148" w:rsidP="003B5148">
          <w:pPr>
            <w:pStyle w:val="pucuMetniMaddesi"/>
          </w:pPr>
          <w:r w:rsidRPr="00790EE9">
            <w:rPr>
              <w:lang w:bidi="tr-TR"/>
            </w:rPr>
            <w:t>Karakteri ne kadar derine kadar tasarlamak istersiniz?</w:t>
          </w:r>
        </w:p>
        <w:p w14:paraId="0941B3AE" w14:textId="77777777" w:rsidR="003B5148" w:rsidRPr="00790EE9" w:rsidRDefault="003B5148" w:rsidP="003B5148">
          <w:pPr>
            <w:pStyle w:val="pucuMetni"/>
          </w:pPr>
          <w:r w:rsidRPr="00790EE9">
            <w:rPr>
              <w:lang w:bidi="tr-TR"/>
            </w:rPr>
            <w:t>Çok önemli olmayan bazı diğer karakterler hakkında yalnızca kısa bilgiler verirken, izleyicilerin daha iyi tanıyabilmesi için bazı karakterleri ayrıntılandırmak isteyebilirsiniz.</w:t>
          </w:r>
        </w:p>
        <w:p w14:paraId="3896C9DE" w14:textId="77777777" w:rsidR="003B5148" w:rsidRPr="00790EE9" w:rsidRDefault="003B5148" w:rsidP="003B5148">
          <w:pPr>
            <w:pStyle w:val="pucuMetni"/>
          </w:pPr>
          <w:r w:rsidRPr="00790EE9">
            <w:rPr>
              <w:lang w:bidi="tr-TR"/>
            </w:rPr>
            <w:t>Senaryonuzu, kendinizi en iyi hissettiğiniz ve yazmak için ilham gelen bir yerde yazın. Bazılarına göre, ilham gelmesi için istenilen yer doğadır. Başkalarına göre ise, bir fincan kahveyle bir pencerenin yanında oturmak, yazmak için hayal edilen yerdir. Sizinki nedir?</w:t>
          </w:r>
        </w:p>
        <w:p w14:paraId="0BCB1135" w14:textId="77777777" w:rsidR="003B5148" w:rsidRPr="00790EE9" w:rsidRDefault="003B5148" w:rsidP="003B5148">
          <w:pPr>
            <w:pStyle w:val="pucuMetni"/>
          </w:pPr>
          <w:r w:rsidRPr="00790EE9">
            <w:rPr>
              <w:lang w:bidi="tr-TR"/>
            </w:rPr>
            <w:t>Hiçbir belirsizliğe yer bırakmayın; mümkün olduğunda açık olun.</w:t>
          </w:r>
        </w:p>
        <w:p w14:paraId="085FE3A4" w14:textId="77777777" w:rsidR="00606E66" w:rsidRPr="00790EE9" w:rsidRDefault="003B5148" w:rsidP="003B5148">
          <w:pPr>
            <w:pStyle w:val="pucuMetni"/>
          </w:pPr>
          <w:r w:rsidRPr="00790EE9">
            <w:rPr>
              <w:lang w:bidi="tr-TR"/>
            </w:rPr>
            <w:t>Hafızanıza güvenmeyin, sizi aldatabilir! Aklınıza konuyla ilgili veya ilgisiz fikirler gelirse, daha sonra dönüp, vaktiniz olduğunda genişletebilmek için bir karalama defterine, karalama defteri şablonuna veya bu belgenin yorumlarına not edin. Pek çok harika fikir, sırf zamanında yazılmadıkları için yok oldu.</w:t>
          </w:r>
        </w:p>
        <w:p w14:paraId="61ACC5B2" w14:textId="77777777" w:rsidR="00606E66" w:rsidRPr="00790EE9" w:rsidRDefault="00606E66" w:rsidP="003B5148">
          <w:pPr>
            <w:pStyle w:val="pucuMetni"/>
            <w:rPr>
              <w:b/>
            </w:rPr>
          </w:pPr>
          <w:r w:rsidRPr="00790EE9">
            <w:rPr>
              <w:b/>
              <w:lang w:bidi="tr-TR"/>
            </w:rPr>
            <w:t>Biçimlendirme Yardımı</w:t>
          </w:r>
        </w:p>
        <w:p w14:paraId="3C292391" w14:textId="77777777" w:rsidR="00606E66" w:rsidRPr="00790EE9" w:rsidRDefault="00606E66" w:rsidP="003B5148">
          <w:pPr>
            <w:pStyle w:val="pucuMetni"/>
          </w:pPr>
          <w:r w:rsidRPr="00790EE9">
            <w:rPr>
              <w:lang w:bidi="tr-TR"/>
            </w:rPr>
            <w:t>Bu şablonun yönergelerini kullanarak işinizi bitirdiğinizde, mavi ipucu metnini tıklayarak silin. Metin üzerinde olduğu fazladan satır aralığından kurtulmak için silme tuşuna bir kez daha basın. Bu, önceden biçimlendirilen bölümlere yazmaya başlamanızı sağlar.</w:t>
          </w:r>
        </w:p>
        <w:p w14:paraId="11464CB8" w14:textId="77777777" w:rsidR="00606E66" w:rsidRPr="00790EE9" w:rsidRDefault="00606E66" w:rsidP="003B5148">
          <w:pPr>
            <w:pStyle w:val="pucuMetni"/>
          </w:pPr>
          <w:r w:rsidRPr="00790EE9">
            <w:rPr>
              <w:lang w:bidi="tr-TR"/>
            </w:rPr>
            <w:t xml:space="preserve">Yer tutucu metni güncelleştirilmek istediğinizde, metne tıklayıp yazmaya başlamanız yeterlidir. Yerleşik stiller tüm yer tutucu metne uygulanmıştır ve metin girdiğinizde aktarılır. </w:t>
          </w:r>
        </w:p>
        <w:p w14:paraId="50F9D68E" w14:textId="77777777" w:rsidR="00B86A45" w:rsidRPr="00790EE9" w:rsidRDefault="00606E66" w:rsidP="003B5148">
          <w:pPr>
            <w:pStyle w:val="pucuMetni"/>
          </w:pPr>
          <w:r w:rsidRPr="00790EE9">
            <w:rPr>
              <w:lang w:bidi="tr-TR"/>
            </w:rPr>
            <w:t>Eklemelerinizin birinde biçimlendirmenin değiştirilmesi mi gerekiyor? Metninizi tek tıklamayla biçimlendirmek için Giriş Şeridi'nin Stiller grubunu kullanın.</w:t>
          </w:r>
        </w:p>
      </w:sdtContent>
    </w:sdt>
    <w:sectPr w:rsidR="00B86A45" w:rsidRPr="00790EE9">
      <w:pgSz w:w="12240" w:h="15840"/>
      <w:pgMar w:top="1272" w:right="1440" w:bottom="720" w:left="1440" w:header="720" w:footer="72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78A8" w14:textId="77777777" w:rsidR="006E2B48" w:rsidRDefault="006E2B48">
      <w:pPr>
        <w:spacing w:after="0" w:line="240" w:lineRule="auto"/>
      </w:pPr>
      <w:r>
        <w:separator/>
      </w:r>
    </w:p>
  </w:endnote>
  <w:endnote w:type="continuationSeparator" w:id="0">
    <w:p w14:paraId="4984F3B1" w14:textId="77777777" w:rsidR="006E2B48" w:rsidRDefault="006E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font526">
    <w:altName w:val="Calibri"/>
    <w:charset w:val="01"/>
    <w:family w:val="auto"/>
    <w:pitch w:val="variable"/>
  </w:font>
  <w:font w:name="SimHei">
    <w:altName w:val="Malgun Gothic Semilight"/>
    <w:panose1 w:val="02010600030101010101"/>
    <w:charset w:val="86"/>
    <w:family w:val="modern"/>
    <w:pitch w:val="fixed"/>
    <w:sig w:usb0="00000000" w:usb1="38CF7CFA" w:usb2="00000016" w:usb3="00000000" w:csb0="00040001"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D2D69" w14:textId="77777777" w:rsidR="006E2B48" w:rsidRDefault="006E2B48">
      <w:pPr>
        <w:spacing w:after="0" w:line="240" w:lineRule="auto"/>
      </w:pPr>
      <w:r>
        <w:separator/>
      </w:r>
    </w:p>
  </w:footnote>
  <w:footnote w:type="continuationSeparator" w:id="0">
    <w:p w14:paraId="16C43CE2" w14:textId="77777777" w:rsidR="006E2B48" w:rsidRDefault="006E2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CED0" w14:textId="77777777" w:rsidR="00B86A45" w:rsidRDefault="00B86A45">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15:restartNumberingAfterBreak="0">
    <w:nsid w:val="0C5256E4"/>
    <w:multiLevelType w:val="hybridMultilevel"/>
    <w:tmpl w:val="4E9AD754"/>
    <w:lvl w:ilvl="0" w:tplc="088E6A34">
      <w:start w:val="1"/>
      <w:numFmt w:val="bullet"/>
      <w:lvlText w:val=""/>
      <w:lvlJc w:val="left"/>
      <w:pPr>
        <w:ind w:left="720" w:hanging="360"/>
      </w:pPr>
      <w:rPr>
        <w:rFonts w:ascii="Symbol" w:hAnsi="Symbol" w:hint="default"/>
        <w:color w:val="3465A4"/>
      </w:rPr>
    </w:lvl>
    <w:lvl w:ilvl="1" w:tplc="9BE8BC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66A52"/>
    <w:multiLevelType w:val="multilevel"/>
    <w:tmpl w:val="864A385A"/>
    <w:lvl w:ilvl="0">
      <w:start w:val="1"/>
      <w:numFmt w:val="bullet"/>
      <w:pStyle w:val="pucuMetniMaddesi"/>
      <w:lvlText w:val=""/>
      <w:lvlJc w:val="left"/>
      <w:pPr>
        <w:ind w:left="360" w:hanging="360"/>
      </w:pPr>
      <w:rPr>
        <w:rFonts w:ascii="Symbol" w:hAnsi="Symbol" w:hint="default"/>
        <w:color w:val="3465A4"/>
      </w:rPr>
    </w:lvl>
    <w:lvl w:ilvl="1">
      <w:start w:val="1"/>
      <w:numFmt w:val="bullet"/>
      <w:pStyle w:val="pucuMetniMaddesi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lvlOverride w:ilvl="0">
      <w:lvl w:ilvl="0">
        <w:start w:val="1"/>
        <w:numFmt w:val="bullet"/>
        <w:pStyle w:val="pucuMetniMaddesi"/>
        <w:lvlText w:val=""/>
        <w:lvlJc w:val="left"/>
        <w:pPr>
          <w:ind w:left="360" w:hanging="360"/>
        </w:pPr>
        <w:rPr>
          <w:rFonts w:ascii="Symbol" w:hAnsi="Symbol" w:hint="default"/>
          <w:color w:val="3465A4"/>
        </w:rPr>
      </w:lvl>
    </w:lvlOverride>
    <w:lvlOverride w:ilvl="1">
      <w:lvl w:ilvl="1">
        <w:start w:val="1"/>
        <w:numFmt w:val="bullet"/>
        <w:pStyle w:val="pucuMetniMaddesi2"/>
        <w:lvlText w:val="o"/>
        <w:lvlJc w:val="left"/>
        <w:pPr>
          <w:ind w:left="108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92"/>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BF"/>
    <w:rsid w:val="00085686"/>
    <w:rsid w:val="00100F98"/>
    <w:rsid w:val="00123AF9"/>
    <w:rsid w:val="0029441C"/>
    <w:rsid w:val="002A74C3"/>
    <w:rsid w:val="0030131E"/>
    <w:rsid w:val="00320C7E"/>
    <w:rsid w:val="003654FD"/>
    <w:rsid w:val="003B5148"/>
    <w:rsid w:val="00456DDA"/>
    <w:rsid w:val="005411FC"/>
    <w:rsid w:val="00564BA4"/>
    <w:rsid w:val="00606E66"/>
    <w:rsid w:val="00607280"/>
    <w:rsid w:val="00680E13"/>
    <w:rsid w:val="006A4086"/>
    <w:rsid w:val="006E2B48"/>
    <w:rsid w:val="00722230"/>
    <w:rsid w:val="007225A9"/>
    <w:rsid w:val="00763777"/>
    <w:rsid w:val="00790EE9"/>
    <w:rsid w:val="00801596"/>
    <w:rsid w:val="00845FF0"/>
    <w:rsid w:val="00860EE4"/>
    <w:rsid w:val="0088589B"/>
    <w:rsid w:val="008A198B"/>
    <w:rsid w:val="00940596"/>
    <w:rsid w:val="009C60BD"/>
    <w:rsid w:val="00A31984"/>
    <w:rsid w:val="00A707C6"/>
    <w:rsid w:val="00B86A45"/>
    <w:rsid w:val="00C267AC"/>
    <w:rsid w:val="00C670BF"/>
    <w:rsid w:val="00C73EE2"/>
    <w:rsid w:val="00C85F61"/>
    <w:rsid w:val="00CB61D9"/>
    <w:rsid w:val="00CC177D"/>
    <w:rsid w:val="00CF4684"/>
    <w:rsid w:val="00D3255E"/>
    <w:rsid w:val="00DE5E6B"/>
    <w:rsid w:val="00E7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74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tr-TR" w:eastAsia="en-US"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A9"/>
  </w:style>
  <w:style w:type="paragraph" w:styleId="Balk1">
    <w:name w:val="heading 1"/>
    <w:basedOn w:val="Normal"/>
    <w:next w:val="Normal"/>
    <w:qFormat/>
    <w:rsid w:val="00100F98"/>
    <w:pPr>
      <w:spacing w:line="480" w:lineRule="auto"/>
      <w:ind w:firstLine="720"/>
      <w:jc w:val="center"/>
      <w:outlineLvl w:val="0"/>
    </w:pPr>
    <w:rPr>
      <w:rFonts w:ascii="Calibri" w:hAnsi="Calibri" w:cs="Courier"/>
      <w:b/>
      <w:bCs/>
      <w:color w:val="3465A4"/>
    </w:rPr>
  </w:style>
  <w:style w:type="paragraph" w:styleId="Balk2">
    <w:name w:val="heading 2"/>
    <w:basedOn w:val="Normal"/>
    <w:next w:val="Normal"/>
    <w:qFormat/>
    <w:pPr>
      <w:keepNext/>
      <w:keepLines/>
      <w:numPr>
        <w:ilvl w:val="1"/>
        <w:numId w:val="1"/>
      </w:numPr>
      <w:spacing w:before="40" w:after="0"/>
      <w:outlineLvl w:val="1"/>
    </w:pPr>
    <w:rPr>
      <w:rFonts w:ascii="Calibri Light" w:eastAsia="font526" w:hAnsi="Calibri Light" w:cs="font526"/>
      <w:color w:val="2F549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654FD"/>
    <w:pPr>
      <w:spacing w:before="2160"/>
      <w:jc w:val="center"/>
    </w:pPr>
    <w:rPr>
      <w:rFonts w:asciiTheme="majorHAnsi" w:eastAsiaTheme="majorEastAsia" w:hAnsiTheme="majorHAnsi" w:cstheme="majorBidi"/>
      <w:caps/>
      <w:spacing w:val="-10"/>
      <w:kern w:val="28"/>
      <w:szCs w:val="56"/>
    </w:rPr>
  </w:style>
  <w:style w:type="character" w:customStyle="1" w:styleId="KonuBalChar">
    <w:name w:val="Konu Başlığı Char"/>
    <w:basedOn w:val="VarsaylanParagrafYazTipi"/>
    <w:link w:val="KonuBal"/>
    <w:uiPriority w:val="10"/>
    <w:rsid w:val="003654FD"/>
    <w:rPr>
      <w:rFonts w:asciiTheme="majorHAnsi" w:eastAsiaTheme="majorEastAsia" w:hAnsiTheme="majorHAnsi" w:cstheme="majorBidi"/>
      <w:caps/>
      <w:spacing w:val="-10"/>
      <w:kern w:val="28"/>
      <w:sz w:val="24"/>
      <w:szCs w:val="56"/>
    </w:rPr>
  </w:style>
  <w:style w:type="paragraph" w:customStyle="1" w:styleId="pucuMetniMaddesi">
    <w:name w:val="İpucu Metni Maddesi"/>
    <w:basedOn w:val="Normal"/>
    <w:qFormat/>
    <w:rsid w:val="00860EE4"/>
    <w:pPr>
      <w:numPr>
        <w:numId w:val="4"/>
      </w:numPr>
      <w:spacing w:after="120"/>
    </w:pPr>
    <w:rPr>
      <w:rFonts w:ascii="Calibri" w:hAnsi="Calibri"/>
      <w:color w:val="3465A4"/>
    </w:rPr>
  </w:style>
  <w:style w:type="paragraph" w:customStyle="1" w:styleId="Yazar">
    <w:name w:val="Yazar"/>
    <w:basedOn w:val="Normal"/>
    <w:qFormat/>
    <w:rsid w:val="003654FD"/>
    <w:pPr>
      <w:spacing w:before="360"/>
      <w:jc w:val="center"/>
    </w:pPr>
    <w:rPr>
      <w:rFonts w:asciiTheme="majorHAnsi" w:hAnsiTheme="majorHAnsi" w:cs="Courier"/>
      <w:caps/>
    </w:rPr>
  </w:style>
  <w:style w:type="paragraph" w:customStyle="1" w:styleId="pucuMetni">
    <w:name w:val="İpucu Metni"/>
    <w:basedOn w:val="Normal"/>
    <w:qFormat/>
    <w:rsid w:val="00CF4684"/>
    <w:rPr>
      <w:rFonts w:ascii="Calibri" w:hAnsi="Calibri"/>
      <w:color w:val="3465A4"/>
    </w:rPr>
  </w:style>
  <w:style w:type="paragraph" w:customStyle="1" w:styleId="IkOyunSahneAyarlar">
    <w:name w:val="Işık/Oyun/Sahne Ayarları"/>
    <w:basedOn w:val="Normal"/>
    <w:qFormat/>
    <w:rsid w:val="00CB61D9"/>
    <w:pPr>
      <w:spacing w:line="276" w:lineRule="auto"/>
    </w:pPr>
    <w:rPr>
      <w:caps/>
    </w:rPr>
  </w:style>
  <w:style w:type="paragraph" w:customStyle="1" w:styleId="irketBilgileri">
    <w:name w:val="Şirket Bilgileri"/>
    <w:basedOn w:val="Normal"/>
    <w:qFormat/>
    <w:rsid w:val="00860EE4"/>
    <w:pPr>
      <w:spacing w:line="240" w:lineRule="auto"/>
    </w:pPr>
    <w:rPr>
      <w:rFonts w:cs="Courier"/>
    </w:rPr>
  </w:style>
  <w:style w:type="paragraph" w:customStyle="1" w:styleId="KarakterAd">
    <w:name w:val="Karakter Adı"/>
    <w:basedOn w:val="Balk1"/>
    <w:qFormat/>
    <w:rsid w:val="00100F98"/>
    <w:pPr>
      <w:spacing w:before="120" w:line="252" w:lineRule="auto"/>
      <w:ind w:left="2880" w:firstLine="0"/>
      <w:jc w:val="left"/>
    </w:pPr>
    <w:rPr>
      <w:rFonts w:asciiTheme="minorHAnsi" w:hAnsiTheme="minorHAnsi"/>
      <w:b w:val="0"/>
      <w:caps/>
      <w:color w:val="000000"/>
    </w:rPr>
  </w:style>
  <w:style w:type="paragraph" w:customStyle="1" w:styleId="Konuma">
    <w:name w:val="Konuşma"/>
    <w:basedOn w:val="Normal"/>
    <w:qFormat/>
    <w:rsid w:val="00123AF9"/>
    <w:pPr>
      <w:ind w:left="1440" w:right="2880"/>
    </w:pPr>
    <w:rPr>
      <w:rFonts w:cs="Courier"/>
      <w:color w:val="000000"/>
    </w:rPr>
  </w:style>
  <w:style w:type="paragraph" w:customStyle="1" w:styleId="KarakterTantm">
    <w:name w:val="Karakter Tanıtımı"/>
    <w:basedOn w:val="Normal"/>
    <w:qFormat/>
    <w:rsid w:val="008A198B"/>
    <w:rPr>
      <w:rFonts w:cs="Courier"/>
    </w:rPr>
  </w:style>
  <w:style w:type="paragraph" w:customStyle="1" w:styleId="Gei">
    <w:name w:val="Geçiş"/>
    <w:basedOn w:val="Normal"/>
    <w:qFormat/>
    <w:rsid w:val="008A198B"/>
    <w:pPr>
      <w:jc w:val="right"/>
    </w:pPr>
    <w:rPr>
      <w:rFonts w:cs="Courier"/>
      <w:color w:val="000000"/>
    </w:rPr>
  </w:style>
  <w:style w:type="character" w:styleId="KitapBal">
    <w:name w:val="Book Title"/>
    <w:basedOn w:val="VarsaylanParagrafYazTipi"/>
    <w:semiHidden/>
    <w:qFormat/>
    <w:rPr>
      <w:b/>
      <w:bCs/>
      <w:i/>
      <w:iCs/>
      <w:spacing w:val="5"/>
    </w:rPr>
  </w:style>
  <w:style w:type="character" w:styleId="HafifBavuru">
    <w:name w:val="Subtle Reference"/>
    <w:basedOn w:val="VarsaylanParagrafYazTipi"/>
    <w:semiHidden/>
    <w:qFormat/>
    <w:rPr>
      <w:smallCaps/>
      <w:color w:val="5A5A5A"/>
    </w:rPr>
  </w:style>
  <w:style w:type="character" w:styleId="Gl">
    <w:name w:val="Strong"/>
    <w:basedOn w:val="VarsaylanParagrafYazTipi"/>
    <w:semiHidden/>
    <w:qFormat/>
    <w:rPr>
      <w:b/>
      <w:bCs/>
    </w:rPr>
  </w:style>
  <w:style w:type="paragraph" w:customStyle="1" w:styleId="DAHAFAZLA">
    <w:name w:val="DAHA FAZLA"/>
    <w:basedOn w:val="Normal"/>
    <w:qFormat/>
    <w:rsid w:val="00100F98"/>
    <w:pPr>
      <w:jc w:val="center"/>
    </w:pPr>
    <w:rPr>
      <w:caps/>
    </w:rPr>
  </w:style>
  <w:style w:type="paragraph" w:customStyle="1" w:styleId="Kararma">
    <w:name w:val="Kararma"/>
    <w:basedOn w:val="Normal"/>
    <w:qFormat/>
    <w:rsid w:val="00100F98"/>
    <w:pPr>
      <w:jc w:val="right"/>
    </w:pPr>
    <w:rPr>
      <w:rFonts w:ascii="Courier" w:hAnsi="Courier" w:cs="Courier"/>
      <w:caps/>
    </w:rPr>
  </w:style>
  <w:style w:type="paragraph" w:customStyle="1" w:styleId="Son">
    <w:name w:val="Son"/>
    <w:basedOn w:val="SahneSonu"/>
    <w:qFormat/>
    <w:rsid w:val="00C267AC"/>
    <w:pPr>
      <w:spacing w:before="1200" w:after="0" w:line="240" w:lineRule="auto"/>
    </w:pPr>
    <w:rPr>
      <w:rFonts w:asciiTheme="minorHAnsi" w:hAnsiTheme="minorHAnsi" w:cs="Courier"/>
      <w:caps/>
      <w:u w:val="single"/>
    </w:rPr>
  </w:style>
  <w:style w:type="paragraph" w:customStyle="1" w:styleId="pucuMetniMaddesi2">
    <w:name w:val="İpucu Metni Maddesi 2"/>
    <w:basedOn w:val="pucuMetniMaddesi"/>
    <w:qFormat/>
    <w:rsid w:val="00CC177D"/>
    <w:pPr>
      <w:numPr>
        <w:ilvl w:val="1"/>
      </w:numPr>
    </w:pPr>
  </w:style>
  <w:style w:type="character" w:customStyle="1" w:styleId="AdreslemeBilgisi">
    <w:name w:val="Adresleme Bilgisi"/>
    <w:basedOn w:val="VarsaylanParagrafYazTipi"/>
    <w:semiHidden/>
    <w:rPr>
      <w:rFonts w:ascii="Times New Roman" w:hAnsi="Times New Roman" w:cs="Times New Roman"/>
      <w:sz w:val="24"/>
    </w:rPr>
  </w:style>
  <w:style w:type="character" w:styleId="SatrNumaras">
    <w:name w:val="line number"/>
    <w:semiHidden/>
  </w:style>
  <w:style w:type="paragraph" w:customStyle="1" w:styleId="stBalk">
    <w:name w:val="Üst Başlık"/>
    <w:basedOn w:val="Normal"/>
    <w:next w:val="GvdeMetni"/>
    <w:pPr>
      <w:keepNext/>
      <w:spacing w:before="240" w:after="120"/>
    </w:pPr>
    <w:rPr>
      <w:rFonts w:ascii="Liberation Sans" w:eastAsia="PingFang SC" w:hAnsi="Liberation Sans" w:cs="Arial Unicode MS"/>
      <w:sz w:val="28"/>
      <w:szCs w:val="28"/>
    </w:rPr>
  </w:style>
  <w:style w:type="paragraph" w:styleId="GvdeMetni">
    <w:name w:val="Body Text"/>
    <w:basedOn w:val="Normal"/>
    <w:semiHidden/>
    <w:pPr>
      <w:spacing w:after="140" w:line="276" w:lineRule="auto"/>
    </w:pPr>
  </w:style>
  <w:style w:type="paragraph" w:styleId="Liste">
    <w:name w:val="List"/>
    <w:basedOn w:val="GvdeMetni"/>
    <w:semiHidden/>
    <w:rPr>
      <w:rFonts w:cs="Arial Unicode MS"/>
    </w:rPr>
  </w:style>
  <w:style w:type="paragraph" w:styleId="ResimYazs">
    <w:name w:val="caption"/>
    <w:basedOn w:val="Normal"/>
    <w:semiHidden/>
    <w:qFormat/>
    <w:pPr>
      <w:suppressLineNumbers/>
      <w:spacing w:before="120" w:after="120"/>
    </w:pPr>
    <w:rPr>
      <w:rFonts w:cs="Arial Unicode MS"/>
      <w:i/>
      <w:iCs/>
    </w:rPr>
  </w:style>
  <w:style w:type="paragraph" w:customStyle="1" w:styleId="Dizin">
    <w:name w:val="Dizin"/>
    <w:basedOn w:val="Normal"/>
    <w:semiHidden/>
    <w:pPr>
      <w:suppressLineNumbers/>
    </w:pPr>
    <w:rPr>
      <w:rFonts w:cs="Arial Unicode MS"/>
    </w:rPr>
  </w:style>
  <w:style w:type="paragraph" w:styleId="stBilgi">
    <w:name w:val="header"/>
    <w:basedOn w:val="Normal"/>
    <w:pPr>
      <w:tabs>
        <w:tab w:val="center" w:pos="4680"/>
        <w:tab w:val="right" w:pos="9360"/>
      </w:tabs>
      <w:spacing w:after="0" w:line="240" w:lineRule="auto"/>
    </w:pPr>
  </w:style>
  <w:style w:type="paragraph" w:styleId="AltBilgi">
    <w:name w:val="footer"/>
    <w:basedOn w:val="Normal"/>
    <w:pPr>
      <w:tabs>
        <w:tab w:val="center" w:pos="4680"/>
        <w:tab w:val="right" w:pos="9360"/>
      </w:tabs>
      <w:spacing w:after="0" w:line="240" w:lineRule="auto"/>
    </w:pPr>
  </w:style>
  <w:style w:type="paragraph" w:customStyle="1" w:styleId="SahneSonu">
    <w:name w:val="Sahne Sonu"/>
    <w:basedOn w:val="Normal"/>
    <w:semiHidden/>
    <w:pPr>
      <w:spacing w:line="480" w:lineRule="auto"/>
      <w:jc w:val="center"/>
    </w:pPr>
    <w:rPr>
      <w:rFonts w:ascii="Times New Roman" w:hAnsi="Times New Roman"/>
    </w:rPr>
  </w:style>
  <w:style w:type="paragraph" w:customStyle="1" w:styleId="RomanMetni">
    <w:name w:val="Roman Metni"/>
    <w:basedOn w:val="Normal"/>
    <w:semiHidden/>
    <w:pPr>
      <w:spacing w:line="480" w:lineRule="auto"/>
      <w:ind w:firstLine="720"/>
    </w:pPr>
    <w:rPr>
      <w:rFonts w:ascii="Times New Roman" w:hAnsi="Times New Roman"/>
    </w:rPr>
  </w:style>
  <w:style w:type="paragraph" w:styleId="Altyaz">
    <w:name w:val="Subtitle"/>
    <w:basedOn w:val="Normal"/>
    <w:next w:val="Normal"/>
    <w:qFormat/>
    <w:rsid w:val="00CB61D9"/>
    <w:pPr>
      <w:spacing w:before="480"/>
      <w:jc w:val="center"/>
    </w:pPr>
    <w:rPr>
      <w:rFonts w:asciiTheme="majorHAnsi" w:hAnsiTheme="majorHAnsi" w:cs="Courier"/>
      <w:b/>
    </w:rPr>
  </w:style>
  <w:style w:type="paragraph" w:customStyle="1" w:styleId="Yatayizgi">
    <w:name w:val="Yatay Çizgi"/>
    <w:basedOn w:val="Normal"/>
    <w:next w:val="GvdeMetni"/>
    <w:semiHidden/>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BalonMetni">
    <w:name w:val="Balloon Text"/>
    <w:basedOn w:val="Normal"/>
    <w:link w:val="BalonMetniChar"/>
    <w:uiPriority w:val="99"/>
    <w:semiHidden/>
    <w:unhideWhenUsed/>
    <w:rsid w:val="00C73E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3EE2"/>
    <w:rPr>
      <w:rFonts w:ascii="Segoe UI" w:eastAsia="Calibri" w:hAnsi="Segoe UI" w:cs="Segoe UI"/>
      <w:sz w:val="18"/>
      <w:szCs w:val="18"/>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YerTutucuMetni">
    <w:name w:val="Placeholder Text"/>
    <w:basedOn w:val="VarsaylanParagrafYazTipi"/>
    <w:rsid w:val="00564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me\AppData\Roaming\Microsoft\Templates\Senaryo%20yaz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B0F8052A484B51B62159B1D2C30EAB"/>
        <w:category>
          <w:name w:val="Genel"/>
          <w:gallery w:val="placeholder"/>
        </w:category>
        <w:types>
          <w:type w:val="bbPlcHdr"/>
        </w:types>
        <w:behaviors>
          <w:behavior w:val="content"/>
        </w:behaviors>
        <w:guid w:val="{132029C3-51E1-44D5-9E0A-7D7EBF8432D6}"/>
      </w:docPartPr>
      <w:docPartBody>
        <w:p w:rsidR="00B45C57" w:rsidRDefault="00857FB3">
          <w:pPr>
            <w:pStyle w:val="CEB0F8052A484B51B62159B1D2C30EAB"/>
          </w:pPr>
          <w:r w:rsidRPr="00790EE9">
            <w:rPr>
              <w:rStyle w:val="KonuBalChar"/>
              <w:lang w:bidi="tr-TR"/>
            </w:rPr>
            <w:t>[BÜYÜK HARFLERLE SENARYO ADI]</w:t>
          </w:r>
        </w:p>
      </w:docPartBody>
    </w:docPart>
    <w:docPart>
      <w:docPartPr>
        <w:name w:val="394F42A6136F400E881359128C72907A"/>
        <w:category>
          <w:name w:val="Genel"/>
          <w:gallery w:val="placeholder"/>
        </w:category>
        <w:types>
          <w:type w:val="bbPlcHdr"/>
        </w:types>
        <w:behaviors>
          <w:behavior w:val="content"/>
        </w:behaviors>
        <w:guid w:val="{8FFB1B2A-7A72-42C6-9BB6-020B0E3DD2F3}"/>
      </w:docPartPr>
      <w:docPartBody>
        <w:p w:rsidR="008E7BBB" w:rsidRPr="00790EE9" w:rsidRDefault="00857FB3" w:rsidP="002A74C3">
          <w:pPr>
            <w:pStyle w:val="pucuMetni"/>
          </w:pPr>
          <w:r w:rsidRPr="00790EE9">
            <w:rPr>
              <w:lang w:bidi="tr-TR"/>
            </w:rPr>
            <w:t>Senaryo adı yazmak için ipuçları:</w:t>
          </w:r>
        </w:p>
        <w:p w:rsidR="008E7BBB" w:rsidRPr="00790EE9" w:rsidRDefault="00857FB3" w:rsidP="002A74C3">
          <w:pPr>
            <w:pStyle w:val="pucuMetniMaddesi"/>
          </w:pPr>
          <w:r w:rsidRPr="00790EE9">
            <w:rPr>
              <w:lang w:bidi="tr-TR"/>
            </w:rPr>
            <w:t>Senaryo adı mümkün olduğunca ilgi çekici olsun.</w:t>
          </w:r>
        </w:p>
        <w:p w:rsidR="008E7BBB" w:rsidRPr="00790EE9" w:rsidRDefault="00857FB3" w:rsidP="002A74C3">
          <w:pPr>
            <w:pStyle w:val="pucuMetniMaddesi"/>
          </w:pPr>
          <w:r w:rsidRPr="00790EE9">
            <w:rPr>
              <w:lang w:bidi="tr-TR"/>
            </w:rPr>
            <w:t>Hikayenin temasını göz önünde bulundurun; bir gizem/korku filmiyse, soru soran bir başlık harika olur!</w:t>
          </w:r>
        </w:p>
        <w:p w:rsidR="008E7BBB" w:rsidRPr="00790EE9" w:rsidRDefault="00857FB3" w:rsidP="002A74C3">
          <w:pPr>
            <w:pStyle w:val="pucuMetniMaddesi"/>
          </w:pPr>
          <w:r w:rsidRPr="00790EE9">
            <w:rPr>
              <w:lang w:bidi="tr-TR"/>
            </w:rPr>
            <w:t xml:space="preserve">Başlık ilham verdi mi? Başlık istenilen </w:t>
          </w:r>
          <w:r w:rsidRPr="00790EE9">
            <w:rPr>
              <w:lang w:bidi="tr-TR"/>
            </w:rPr>
            <w:t>duyguları uyandırıyor mu?</w:t>
          </w:r>
        </w:p>
        <w:p w:rsidR="00B45C57" w:rsidRDefault="00857FB3">
          <w:pPr>
            <w:pStyle w:val="394F42A6136F400E881359128C72907A"/>
          </w:pPr>
          <w:r w:rsidRPr="00790EE9">
            <w:rPr>
              <w:lang w:bidi="tr-TR"/>
            </w:rPr>
            <w:t>Başlık Analizi araçları gibi modern araçlar kullanın.</w:t>
          </w:r>
        </w:p>
      </w:docPartBody>
    </w:docPart>
    <w:docPart>
      <w:docPartPr>
        <w:name w:val="2C4EBE227F81493488F90D8CCDDFD108"/>
        <w:category>
          <w:name w:val="Genel"/>
          <w:gallery w:val="placeholder"/>
        </w:category>
        <w:types>
          <w:type w:val="bbPlcHdr"/>
        </w:types>
        <w:behaviors>
          <w:behavior w:val="content"/>
        </w:behaviors>
        <w:guid w:val="{C53F456A-7790-4F2F-B48D-E8C795A4DEDF}"/>
      </w:docPartPr>
      <w:docPartBody>
        <w:p w:rsidR="00B45C57" w:rsidRDefault="00857FB3">
          <w:pPr>
            <w:pStyle w:val="2C4EBE227F81493488F90D8CCDDFD108"/>
          </w:pPr>
          <w:r w:rsidRPr="00790EE9">
            <w:rPr>
              <w:lang w:bidi="tr-TR"/>
            </w:rPr>
            <w:t>Yazar</w:t>
          </w:r>
        </w:p>
      </w:docPartBody>
    </w:docPart>
    <w:docPart>
      <w:docPartPr>
        <w:name w:val="36BF9B7004B0442EBB269099603843A1"/>
        <w:category>
          <w:name w:val="Genel"/>
          <w:gallery w:val="placeholder"/>
        </w:category>
        <w:types>
          <w:type w:val="bbPlcHdr"/>
        </w:types>
        <w:behaviors>
          <w:behavior w:val="content"/>
        </w:behaviors>
        <w:guid w:val="{0B47CBB9-56CA-4AEA-B144-7F46AD10E325}"/>
      </w:docPartPr>
      <w:docPartBody>
        <w:p w:rsidR="00B45C57" w:rsidRDefault="00857FB3">
          <w:pPr>
            <w:pStyle w:val="36BF9B7004B0442EBB269099603843A1"/>
          </w:pPr>
          <w:r w:rsidRPr="00790EE9">
            <w:rPr>
              <w:lang w:bidi="tr-TR"/>
            </w:rPr>
            <w:t>[YAZAR(LAR)IN AD(LAR)I]</w:t>
          </w:r>
        </w:p>
      </w:docPartBody>
    </w:docPart>
    <w:docPart>
      <w:docPartPr>
        <w:name w:val="81320A2566684C7EBD3729BB8A22EA62"/>
        <w:category>
          <w:name w:val="Genel"/>
          <w:gallery w:val="placeholder"/>
        </w:category>
        <w:types>
          <w:type w:val="bbPlcHdr"/>
        </w:types>
        <w:behaviors>
          <w:behavior w:val="content"/>
        </w:behaviors>
        <w:guid w:val="{76D63A55-FBE6-467A-8F80-0AE7BA52AE3C}"/>
      </w:docPartPr>
      <w:docPartBody>
        <w:p w:rsidR="00B45C57" w:rsidRDefault="00857FB3">
          <w:pPr>
            <w:pStyle w:val="81320A2566684C7EBD3729BB8A22EA62"/>
          </w:pPr>
          <w:r w:rsidRPr="00790EE9">
            <w:rPr>
              <w:lang w:bidi="tr-TR"/>
            </w:rPr>
            <w:t>Bu satırda senaryo yazarlarının isimlerine yer verin. İki ismi ve ile değil ‘&amp;’ karakteri ile ayırın.</w:t>
          </w:r>
        </w:p>
      </w:docPartBody>
    </w:docPart>
    <w:docPart>
      <w:docPartPr>
        <w:name w:val="DF71F0958EF24DC5898FAABB179CBD0A"/>
        <w:category>
          <w:name w:val="Genel"/>
          <w:gallery w:val="placeholder"/>
        </w:category>
        <w:types>
          <w:type w:val="bbPlcHdr"/>
        </w:types>
        <w:behaviors>
          <w:behavior w:val="content"/>
        </w:behaviors>
        <w:guid w:val="{A96624FA-0038-40F5-932A-14CF2E455C2B}"/>
      </w:docPartPr>
      <w:docPartBody>
        <w:p w:rsidR="00B45C57" w:rsidRDefault="00857FB3">
          <w:pPr>
            <w:pStyle w:val="DF71F0958EF24DC5898FAABB179CBD0A"/>
          </w:pPr>
          <w:r w:rsidRPr="00790EE9">
            <w:rPr>
              <w:lang w:bidi="tr-TR"/>
            </w:rPr>
            <w:t>[Sizin/Acentenizin Şirket Adı]</w:t>
          </w:r>
        </w:p>
      </w:docPartBody>
    </w:docPart>
    <w:docPart>
      <w:docPartPr>
        <w:name w:val="B0F77A792D424EF5ACC50B9E668FA927"/>
        <w:category>
          <w:name w:val="Genel"/>
          <w:gallery w:val="placeholder"/>
        </w:category>
        <w:types>
          <w:type w:val="bbPlcHdr"/>
        </w:types>
        <w:behaviors>
          <w:behavior w:val="content"/>
        </w:behaviors>
        <w:guid w:val="{F7E3A3CC-AC49-41B4-A36E-4517A7FAC22A}"/>
      </w:docPartPr>
      <w:docPartBody>
        <w:p w:rsidR="00B45C57" w:rsidRDefault="00857FB3">
          <w:pPr>
            <w:pStyle w:val="B0F77A792D424EF5ACC50B9E668FA927"/>
          </w:pPr>
          <w:r w:rsidRPr="00790EE9">
            <w:rPr>
              <w:lang w:bidi="tr-TR"/>
            </w:rPr>
            <w:t>[Adres]</w:t>
          </w:r>
        </w:p>
      </w:docPartBody>
    </w:docPart>
    <w:docPart>
      <w:docPartPr>
        <w:name w:val="C51EA79C2B94415FBF70E93CE59CEC3E"/>
        <w:category>
          <w:name w:val="Genel"/>
          <w:gallery w:val="placeholder"/>
        </w:category>
        <w:types>
          <w:type w:val="bbPlcHdr"/>
        </w:types>
        <w:behaviors>
          <w:behavior w:val="content"/>
        </w:behaviors>
        <w:guid w:val="{8197924F-3AC6-409C-BF82-10604A8D0785}"/>
      </w:docPartPr>
      <w:docPartBody>
        <w:p w:rsidR="00B45C57" w:rsidRDefault="00857FB3">
          <w:pPr>
            <w:pStyle w:val="C51EA79C2B94415FBF70E93CE59CEC3E"/>
          </w:pPr>
          <w:r w:rsidRPr="00790EE9">
            <w:rPr>
              <w:lang w:bidi="tr-TR"/>
            </w:rPr>
            <w:t>[Tele</w:t>
          </w:r>
          <w:r w:rsidRPr="00790EE9">
            <w:rPr>
              <w:lang w:bidi="tr-TR"/>
            </w:rPr>
            <w:t>fon Numarası]</w:t>
          </w:r>
        </w:p>
      </w:docPartBody>
    </w:docPart>
    <w:docPart>
      <w:docPartPr>
        <w:name w:val="822C3568722746C1ABCFFF652D4633F9"/>
        <w:category>
          <w:name w:val="Genel"/>
          <w:gallery w:val="placeholder"/>
        </w:category>
        <w:types>
          <w:type w:val="bbPlcHdr"/>
        </w:types>
        <w:behaviors>
          <w:behavior w:val="content"/>
        </w:behaviors>
        <w:guid w:val="{307A7728-C198-4B60-935F-F646002C686A}"/>
      </w:docPartPr>
      <w:docPartBody>
        <w:p w:rsidR="00B45C57" w:rsidRDefault="00857FB3">
          <w:pPr>
            <w:pStyle w:val="822C3568722746C1ABCFFF652D4633F9"/>
          </w:pPr>
          <w:r w:rsidRPr="00790EE9">
            <w:rPr>
              <w:lang w:bidi="tr-TR"/>
            </w:rPr>
            <w:t>[E-posta Adresi]</w:t>
          </w:r>
        </w:p>
      </w:docPartBody>
    </w:docPart>
    <w:docPart>
      <w:docPartPr>
        <w:name w:val="F25C469206424E42B2326831D4278787"/>
        <w:category>
          <w:name w:val="Genel"/>
          <w:gallery w:val="placeholder"/>
        </w:category>
        <w:types>
          <w:type w:val="bbPlcHdr"/>
        </w:types>
        <w:behaviors>
          <w:behavior w:val="content"/>
        </w:behaviors>
        <w:guid w:val="{6FE81BB6-3FEF-444E-8C46-2273A2F98DD1}"/>
      </w:docPartPr>
      <w:docPartBody>
        <w:p w:rsidR="00B45C57" w:rsidRDefault="00857FB3">
          <w:pPr>
            <w:pStyle w:val="F25C469206424E42B2326831D4278787"/>
          </w:pPr>
          <w:r w:rsidRPr="00790EE9">
            <w:rPr>
              <w:lang w:bidi="tr-TR"/>
            </w:rPr>
            <w:t>IŞIK:</w:t>
          </w:r>
        </w:p>
      </w:docPartBody>
    </w:docPart>
    <w:docPart>
      <w:docPartPr>
        <w:name w:val="540740730FC8484C8CB856355E22DDD9"/>
        <w:category>
          <w:name w:val="Genel"/>
          <w:gallery w:val="placeholder"/>
        </w:category>
        <w:types>
          <w:type w:val="bbPlcHdr"/>
        </w:types>
        <w:behaviors>
          <w:behavior w:val="content"/>
        </w:behaviors>
        <w:guid w:val="{ABA8497C-277A-4836-80B6-98E931EFD60C}"/>
      </w:docPartPr>
      <w:docPartBody>
        <w:p w:rsidR="00B45C57" w:rsidRDefault="00857FB3">
          <w:pPr>
            <w:pStyle w:val="540740730FC8484C8CB856355E22DDD9"/>
          </w:pPr>
          <w:r w:rsidRPr="00790EE9">
            <w:rPr>
              <w:lang w:bidi="tr-TR"/>
            </w:rPr>
            <w:t>İÇ/DIŞ</w:t>
          </w:r>
        </w:p>
      </w:docPartBody>
    </w:docPart>
    <w:docPart>
      <w:docPartPr>
        <w:name w:val="0355DED1B26B4B479B731B18CE4DBA9F"/>
        <w:category>
          <w:name w:val="Genel"/>
          <w:gallery w:val="placeholder"/>
        </w:category>
        <w:types>
          <w:type w:val="bbPlcHdr"/>
        </w:types>
        <w:behaviors>
          <w:behavior w:val="content"/>
        </w:behaviors>
        <w:guid w:val="{492B65E9-DFCF-41FA-8E49-366C245292DB}"/>
      </w:docPartPr>
      <w:docPartBody>
        <w:p w:rsidR="00B45C57" w:rsidRDefault="00857FB3">
          <w:pPr>
            <w:pStyle w:val="0355DED1B26B4B479B731B18CE4DBA9F"/>
          </w:pPr>
          <w:r w:rsidRPr="00790EE9">
            <w:rPr>
              <w:lang w:bidi="tr-TR"/>
            </w:rPr>
            <w:t>[KONUM]</w:t>
          </w:r>
        </w:p>
      </w:docPartBody>
    </w:docPart>
    <w:docPart>
      <w:docPartPr>
        <w:name w:val="8E5B422019DC4DFC8D1CC18A6B4E968D"/>
        <w:category>
          <w:name w:val="Genel"/>
          <w:gallery w:val="placeholder"/>
        </w:category>
        <w:types>
          <w:type w:val="bbPlcHdr"/>
        </w:types>
        <w:behaviors>
          <w:behavior w:val="content"/>
        </w:behaviors>
        <w:guid w:val="{9E081166-E196-4868-AB55-E159743A53E5}"/>
      </w:docPartPr>
      <w:docPartBody>
        <w:p w:rsidR="00B45C57" w:rsidRDefault="00857FB3">
          <w:pPr>
            <w:pStyle w:val="8E5B422019DC4DFC8D1CC18A6B4E968D"/>
          </w:pPr>
          <w:r w:rsidRPr="00790EE9">
            <w:rPr>
              <w:lang w:bidi="tr-TR"/>
            </w:rPr>
            <w:t>GÜNDÜZ/GECE</w:t>
          </w:r>
        </w:p>
      </w:docPartBody>
    </w:docPart>
    <w:docPart>
      <w:docPartPr>
        <w:name w:val="D53EED93854C418380B818EC809A0886"/>
        <w:category>
          <w:name w:val="Genel"/>
          <w:gallery w:val="placeholder"/>
        </w:category>
        <w:types>
          <w:type w:val="bbPlcHdr"/>
        </w:types>
        <w:behaviors>
          <w:behavior w:val="content"/>
        </w:behaviors>
        <w:guid w:val="{E2D75326-690C-4164-A871-46D3700275AF}"/>
      </w:docPartPr>
      <w:docPartBody>
        <w:p w:rsidR="008E7BBB" w:rsidRPr="00790EE9" w:rsidRDefault="00857FB3" w:rsidP="007225A9">
          <w:pPr>
            <w:pStyle w:val="pucuMetni"/>
          </w:pPr>
          <w:r w:rsidRPr="00790EE9">
            <w:rPr>
              <w:lang w:bidi="tr-TR"/>
            </w:rPr>
            <w:t>Bu satır sahnelerin nerede çekileceği hakkında ek bilgi verir. Bunu üç parçada yapar. Her biri tamamen büyük harfle gösterilmeli.</w:t>
          </w:r>
        </w:p>
        <w:p w:rsidR="008E7BBB" w:rsidRPr="00790EE9" w:rsidRDefault="00857FB3" w:rsidP="0029441C">
          <w:pPr>
            <w:pStyle w:val="pucuMetniMaddesi"/>
          </w:pPr>
          <w:r w:rsidRPr="00790EE9">
            <w:rPr>
              <w:lang w:bidi="tr-TR"/>
            </w:rPr>
            <w:t>Bölüm 1: Sahnenin iç mekanda mı, dış mekanda mı çekileceğini b</w:t>
          </w:r>
          <w:r w:rsidRPr="00790EE9">
            <w:rPr>
              <w:lang w:bidi="tr-TR"/>
            </w:rPr>
            <w:t xml:space="preserve">elirleyin. İç mekan için </w:t>
          </w:r>
          <w:r w:rsidRPr="00790EE9">
            <w:rPr>
              <w:b/>
              <w:lang w:bidi="tr-TR"/>
            </w:rPr>
            <w:t xml:space="preserve">İÇ </w:t>
          </w:r>
          <w:r w:rsidRPr="00790EE9">
            <w:rPr>
              <w:lang w:bidi="tr-TR"/>
            </w:rPr>
            <w:t xml:space="preserve">ve dış mekan için </w:t>
          </w:r>
          <w:r w:rsidRPr="00790EE9">
            <w:rPr>
              <w:b/>
              <w:lang w:bidi="tr-TR"/>
            </w:rPr>
            <w:t xml:space="preserve">DIŞ </w:t>
          </w:r>
          <w:r w:rsidRPr="00790EE9">
            <w:rPr>
              <w:lang w:bidi="tr-TR"/>
            </w:rPr>
            <w:t>yazın. İÇ veya DIŞ her zaman bir dönem ile biter.</w:t>
          </w:r>
        </w:p>
        <w:p w:rsidR="008E7BBB" w:rsidRPr="00790EE9" w:rsidRDefault="00857FB3" w:rsidP="0029441C">
          <w:pPr>
            <w:pStyle w:val="pucuMetniMaddesi"/>
          </w:pPr>
          <w:r w:rsidRPr="00790EE9">
            <w:rPr>
              <w:lang w:bidi="tr-TR"/>
            </w:rPr>
            <w:t xml:space="preserve">Bölüm 2: </w:t>
          </w:r>
          <w:r w:rsidRPr="00790EE9">
            <w:rPr>
              <w:b/>
              <w:lang w:bidi="tr-TR"/>
            </w:rPr>
            <w:t>KONUM</w:t>
          </w:r>
          <w:r w:rsidRPr="00790EE9">
            <w:rPr>
              <w:lang w:bidi="tr-TR"/>
            </w:rPr>
            <w:t xml:space="preserve"> Sahnenin kurulacağı konumu belirleyin.</w:t>
          </w:r>
        </w:p>
        <w:p w:rsidR="00B45C57" w:rsidRDefault="00857FB3">
          <w:pPr>
            <w:pStyle w:val="D53EED93854C418380B818EC809A0886"/>
          </w:pPr>
          <w:r w:rsidRPr="00790EE9">
            <w:rPr>
              <w:lang w:bidi="tr-TR"/>
            </w:rPr>
            <w:t xml:space="preserve">Bölüm 3: Günün saati. Sahnenin </w:t>
          </w:r>
          <w:r w:rsidRPr="00790EE9">
            <w:rPr>
              <w:b/>
              <w:lang w:bidi="tr-TR"/>
            </w:rPr>
            <w:t>GÜNDÜZ</w:t>
          </w:r>
          <w:r w:rsidRPr="00790EE9">
            <w:rPr>
              <w:lang w:bidi="tr-TR"/>
            </w:rPr>
            <w:t xml:space="preserve"> mü yoksa </w:t>
          </w:r>
          <w:r w:rsidRPr="00790EE9">
            <w:rPr>
              <w:b/>
              <w:lang w:bidi="tr-TR"/>
            </w:rPr>
            <w:t>GECE</w:t>
          </w:r>
          <w:r w:rsidRPr="00790EE9">
            <w:rPr>
              <w:lang w:bidi="tr-TR"/>
            </w:rPr>
            <w:t xml:space="preserve"> mi çekileceğini belirtin.</w:t>
          </w:r>
        </w:p>
      </w:docPartBody>
    </w:docPart>
    <w:docPart>
      <w:docPartPr>
        <w:name w:val="7B4FC14FF0AA429798C5FC9EDF3DCFD6"/>
        <w:category>
          <w:name w:val="Genel"/>
          <w:gallery w:val="placeholder"/>
        </w:category>
        <w:types>
          <w:type w:val="bbPlcHdr"/>
        </w:types>
        <w:behaviors>
          <w:behavior w:val="content"/>
        </w:behaviors>
        <w:guid w:val="{7A60569B-F6AF-4B66-BF1E-BF0F6BA7D97E}"/>
      </w:docPartPr>
      <w:docPartBody>
        <w:p w:rsidR="00B45C57" w:rsidRDefault="00857FB3">
          <w:pPr>
            <w:pStyle w:val="7B4FC14FF0AA429798C5FC9EDF3DCFD6"/>
          </w:pPr>
          <w:r w:rsidRPr="00790EE9">
            <w:rPr>
              <w:lang w:bidi="tr-TR"/>
            </w:rPr>
            <w:t>[Oyun]</w:t>
          </w:r>
        </w:p>
      </w:docPartBody>
    </w:docPart>
    <w:docPart>
      <w:docPartPr>
        <w:name w:val="4A628DF92E3A46A996C6B9F805C79569"/>
        <w:category>
          <w:name w:val="Genel"/>
          <w:gallery w:val="placeholder"/>
        </w:category>
        <w:types>
          <w:type w:val="bbPlcHdr"/>
        </w:types>
        <w:behaviors>
          <w:behavior w:val="content"/>
        </w:behaviors>
        <w:guid w:val="{4A1C7761-A1FF-4360-800A-4FB329A3D227}"/>
      </w:docPartPr>
      <w:docPartBody>
        <w:p w:rsidR="00B45C57" w:rsidRDefault="00857FB3">
          <w:pPr>
            <w:pStyle w:val="4A628DF92E3A46A996C6B9F805C79569"/>
          </w:pPr>
          <w:r w:rsidRPr="00790EE9">
            <w:rPr>
              <w:b/>
              <w:lang w:bidi="tr-TR"/>
            </w:rPr>
            <w:t>OYUN</w:t>
          </w:r>
          <w:r w:rsidRPr="00790EE9">
            <w:rPr>
              <w:lang w:bidi="tr-TR"/>
            </w:rPr>
            <w:t xml:space="preserve"> senaryonun ş</w:t>
          </w:r>
          <w:r w:rsidRPr="00790EE9">
            <w:rPr>
              <w:lang w:bidi="tr-TR"/>
            </w:rPr>
            <w:t xml:space="preserve">imdiki zamandaki sahnesini tanımlar. Seyirciye ne olduğunu ve nasıl olduğunu anlatın. Kafa karışıklığına yer bırakmadan mümkün olduğunca açık olun. Kendinize şu soruyu sorun; okuyucu görsel olarak aktarmak istediğinizi tam olarak kafasında canlandırabilir </w:t>
          </w:r>
          <w:r w:rsidRPr="00790EE9">
            <w:rPr>
              <w:lang w:bidi="tr-TR"/>
            </w:rPr>
            <w:t>mi?</w:t>
          </w:r>
        </w:p>
      </w:docPartBody>
    </w:docPart>
    <w:docPart>
      <w:docPartPr>
        <w:name w:val="C4069AB412CB4436B6F448BB0BC479F2"/>
        <w:category>
          <w:name w:val="Genel"/>
          <w:gallery w:val="placeholder"/>
        </w:category>
        <w:types>
          <w:type w:val="bbPlcHdr"/>
        </w:types>
        <w:behaviors>
          <w:behavior w:val="content"/>
        </w:behaviors>
        <w:guid w:val="{D9251504-38B9-4134-8CE6-9BB5E2B7B756}"/>
      </w:docPartPr>
      <w:docPartBody>
        <w:p w:rsidR="00B45C57" w:rsidRDefault="00857FB3">
          <w:pPr>
            <w:pStyle w:val="C4069AB412CB4436B6F448BB0BC479F2"/>
          </w:pPr>
          <w:r w:rsidRPr="00790EE9">
            <w:rPr>
              <w:lang w:bidi="tr-TR"/>
            </w:rPr>
            <w:t>[Sahneye ilk kez giriş yapacak KARAKTERİ tanıtın. İsimleri BÜYÜK HARFLE yazın.]</w:t>
          </w:r>
        </w:p>
      </w:docPartBody>
    </w:docPart>
    <w:docPart>
      <w:docPartPr>
        <w:name w:val="B98A6AA151BA4DFF80046C4DC9B690C7"/>
        <w:category>
          <w:name w:val="Genel"/>
          <w:gallery w:val="placeholder"/>
        </w:category>
        <w:types>
          <w:type w:val="bbPlcHdr"/>
        </w:types>
        <w:behaviors>
          <w:behavior w:val="content"/>
        </w:behaviors>
        <w:guid w:val="{2A8AEA4B-295C-482D-BFD9-5B815EC5C78A}"/>
      </w:docPartPr>
      <w:docPartBody>
        <w:p w:rsidR="00B45C57" w:rsidRDefault="00857FB3">
          <w:pPr>
            <w:pStyle w:val="B98A6AA151BA4DFF80046C4DC9B690C7"/>
          </w:pPr>
          <w:r w:rsidRPr="00790EE9">
            <w:rPr>
              <w:lang w:bidi="tr-TR"/>
            </w:rPr>
            <w:t>[KARAKTER-1 ADI]</w:t>
          </w:r>
        </w:p>
      </w:docPartBody>
    </w:docPart>
    <w:docPart>
      <w:docPartPr>
        <w:name w:val="E1E72165F4574EE483431A9B07D33C32"/>
        <w:category>
          <w:name w:val="Genel"/>
          <w:gallery w:val="placeholder"/>
        </w:category>
        <w:types>
          <w:type w:val="bbPlcHdr"/>
        </w:types>
        <w:behaviors>
          <w:behavior w:val="content"/>
        </w:behaviors>
        <w:guid w:val="{A9B72A7C-13C5-44C0-A7B3-B906C6DBC8F0}"/>
      </w:docPartPr>
      <w:docPartBody>
        <w:p w:rsidR="00B45C57" w:rsidRDefault="00857FB3">
          <w:pPr>
            <w:pStyle w:val="E1E72165F4574EE483431A9B07D33C32"/>
          </w:pPr>
          <w:r w:rsidRPr="00790EE9">
            <w:rPr>
              <w:lang w:bidi="tr-TR"/>
            </w:rPr>
            <w:t>[V.O, O.C, veya O.S]</w:t>
          </w:r>
        </w:p>
      </w:docPartBody>
    </w:docPart>
    <w:docPart>
      <w:docPartPr>
        <w:name w:val="8E66D76CAE354388944003189573051D"/>
        <w:category>
          <w:name w:val="Genel"/>
          <w:gallery w:val="placeholder"/>
        </w:category>
        <w:types>
          <w:type w:val="bbPlcHdr"/>
        </w:types>
        <w:behaviors>
          <w:behavior w:val="content"/>
        </w:behaviors>
        <w:guid w:val="{25079ADE-B4A3-4A0A-BB63-515596BE73EC}"/>
      </w:docPartPr>
      <w:docPartBody>
        <w:p w:rsidR="00B45C57" w:rsidRDefault="00857FB3">
          <w:pPr>
            <w:pStyle w:val="8E66D76CAE354388944003189573051D"/>
          </w:pPr>
          <w:r w:rsidRPr="00790EE9">
            <w:rPr>
              <w:lang w:bidi="tr-TR"/>
            </w:rPr>
            <w:t xml:space="preserve">Karakter isminden sonra, karakterin sahneye nasıl başlayacağını belirtin: </w:t>
          </w:r>
          <w:r w:rsidRPr="00790EE9">
            <w:rPr>
              <w:b/>
              <w:lang w:bidi="tr-TR"/>
            </w:rPr>
            <w:t>V.O</w:t>
          </w:r>
          <w:r w:rsidRPr="00790EE9">
            <w:rPr>
              <w:lang w:bidi="tr-TR"/>
            </w:rPr>
            <w:t xml:space="preserve">’yu Dış Ses için, </w:t>
          </w:r>
          <w:r w:rsidRPr="00790EE9">
            <w:rPr>
              <w:b/>
              <w:lang w:bidi="tr-TR"/>
            </w:rPr>
            <w:t>O.C</w:t>
          </w:r>
          <w:r w:rsidRPr="00790EE9">
            <w:rPr>
              <w:lang w:bidi="tr-TR"/>
            </w:rPr>
            <w:t xml:space="preserve">’yi Kamera Dışı için ve </w:t>
          </w:r>
          <w:r w:rsidRPr="00790EE9">
            <w:rPr>
              <w:b/>
              <w:lang w:bidi="tr-TR"/>
            </w:rPr>
            <w:t>O.S</w:t>
          </w:r>
          <w:r w:rsidRPr="00790EE9">
            <w:rPr>
              <w:lang w:bidi="tr-TR"/>
            </w:rPr>
            <w:t>’yi Ekran</w:t>
          </w:r>
          <w:r w:rsidRPr="00790EE9">
            <w:rPr>
              <w:lang w:bidi="tr-TR"/>
            </w:rPr>
            <w:t xml:space="preserve"> Dışı için kullanın.</w:t>
          </w:r>
        </w:p>
      </w:docPartBody>
    </w:docPart>
    <w:docPart>
      <w:docPartPr>
        <w:name w:val="172DE8D1C22F45BFB20F9AA1DCA58360"/>
        <w:category>
          <w:name w:val="Genel"/>
          <w:gallery w:val="placeholder"/>
        </w:category>
        <w:types>
          <w:type w:val="bbPlcHdr"/>
        </w:types>
        <w:behaviors>
          <w:behavior w:val="content"/>
        </w:behaviors>
        <w:guid w:val="{38ABE758-4D52-4B8A-9404-B054BDD56DF6}"/>
      </w:docPartPr>
      <w:docPartBody>
        <w:p w:rsidR="00B45C57" w:rsidRDefault="00857FB3">
          <w:pPr>
            <w:pStyle w:val="172DE8D1C22F45BFB20F9AA1DCA58360"/>
          </w:pPr>
          <w:r w:rsidRPr="00790EE9">
            <w:rPr>
              <w:lang w:bidi="tr-TR"/>
            </w:rPr>
            <w:t>[Konuşma]</w:t>
          </w:r>
        </w:p>
      </w:docPartBody>
    </w:docPart>
    <w:docPart>
      <w:docPartPr>
        <w:name w:val="32A2EA940802442EB25A8127BBC63575"/>
        <w:category>
          <w:name w:val="Genel"/>
          <w:gallery w:val="placeholder"/>
        </w:category>
        <w:types>
          <w:type w:val="bbPlcHdr"/>
        </w:types>
        <w:behaviors>
          <w:behavior w:val="content"/>
        </w:behaviors>
        <w:guid w:val="{4717F0B0-9F51-45D6-8220-5DC8A3AE4F55}"/>
      </w:docPartPr>
      <w:docPartBody>
        <w:p w:rsidR="00B45C57" w:rsidRDefault="00857FB3">
          <w:pPr>
            <w:pStyle w:val="32A2EA940802442EB25A8127BBC63575"/>
          </w:pPr>
          <w:r w:rsidRPr="00790EE9">
            <w:rPr>
              <w:b/>
              <w:lang w:bidi="tr-TR"/>
            </w:rPr>
            <w:t>Konuşma</w:t>
          </w:r>
          <w:r w:rsidRPr="00790EE9">
            <w:rPr>
              <w:lang w:bidi="tr-TR"/>
            </w:rPr>
            <w:t xml:space="preserve">, belirtilen karakter tarafından söylenenlerin yazılı olduğu metindir. </w:t>
          </w:r>
        </w:p>
      </w:docPartBody>
    </w:docPart>
    <w:docPart>
      <w:docPartPr>
        <w:name w:val="18596BDCAD14489CBDE7A1E378046FC0"/>
        <w:category>
          <w:name w:val="Genel"/>
          <w:gallery w:val="placeholder"/>
        </w:category>
        <w:types>
          <w:type w:val="bbPlcHdr"/>
        </w:types>
        <w:behaviors>
          <w:behavior w:val="content"/>
        </w:behaviors>
        <w:guid w:val="{C010E041-B43F-477C-8A58-A314936DAE1C}"/>
      </w:docPartPr>
      <w:docPartBody>
        <w:p w:rsidR="00B45C57" w:rsidRDefault="00857FB3">
          <w:pPr>
            <w:pStyle w:val="18596BDCAD14489CBDE7A1E378046FC0"/>
          </w:pPr>
          <w:r w:rsidRPr="00790EE9">
            <w:rPr>
              <w:lang w:bidi="tr-TR"/>
            </w:rPr>
            <w:t>[Sahneye ilk kez giriş yapacak KARAKTER-2’yi tanıtın. İsimleri BÜYÜK HARFLE yazın.]</w:t>
          </w:r>
        </w:p>
      </w:docPartBody>
    </w:docPart>
    <w:docPart>
      <w:docPartPr>
        <w:name w:val="31D5C91D4803438AAC6DC04C02BFBC1B"/>
        <w:category>
          <w:name w:val="Genel"/>
          <w:gallery w:val="placeholder"/>
        </w:category>
        <w:types>
          <w:type w:val="bbPlcHdr"/>
        </w:types>
        <w:behaviors>
          <w:behavior w:val="content"/>
        </w:behaviors>
        <w:guid w:val="{5D2BD411-6099-4E6E-A23E-33E5312142EB}"/>
      </w:docPartPr>
      <w:docPartBody>
        <w:p w:rsidR="00B45C57" w:rsidRDefault="00857FB3">
          <w:pPr>
            <w:pStyle w:val="31D5C91D4803438AAC6DC04C02BFBC1B"/>
          </w:pPr>
          <w:r w:rsidRPr="00790EE9">
            <w:rPr>
              <w:lang w:bidi="tr-TR"/>
            </w:rPr>
            <w:t>[KARAKTER-2 ADI]</w:t>
          </w:r>
        </w:p>
      </w:docPartBody>
    </w:docPart>
    <w:docPart>
      <w:docPartPr>
        <w:name w:val="DEBE4BBA6C884E8FB96C66E04CB7B0A1"/>
        <w:category>
          <w:name w:val="Genel"/>
          <w:gallery w:val="placeholder"/>
        </w:category>
        <w:types>
          <w:type w:val="bbPlcHdr"/>
        </w:types>
        <w:behaviors>
          <w:behavior w:val="content"/>
        </w:behaviors>
        <w:guid w:val="{6A5C9AC5-A783-4075-B0D5-1A43F1136A31}"/>
      </w:docPartPr>
      <w:docPartBody>
        <w:p w:rsidR="00B45C57" w:rsidRDefault="00857FB3">
          <w:pPr>
            <w:pStyle w:val="DEBE4BBA6C884E8FB96C66E04CB7B0A1"/>
          </w:pPr>
          <w:r w:rsidRPr="00790EE9">
            <w:rPr>
              <w:lang w:bidi="tr-TR"/>
            </w:rPr>
            <w:t>[Konuşma]</w:t>
          </w:r>
        </w:p>
      </w:docPartBody>
    </w:docPart>
    <w:docPart>
      <w:docPartPr>
        <w:name w:val="E5B9B54390314F94A1405731C243430E"/>
        <w:category>
          <w:name w:val="Genel"/>
          <w:gallery w:val="placeholder"/>
        </w:category>
        <w:types>
          <w:type w:val="bbPlcHdr"/>
        </w:types>
        <w:behaviors>
          <w:behavior w:val="content"/>
        </w:behaviors>
        <w:guid w:val="{F9C92F1C-9283-4C36-B70C-4DC6AD17C29F}"/>
      </w:docPartPr>
      <w:docPartBody>
        <w:p w:rsidR="00B45C57" w:rsidRDefault="00857FB3">
          <w:pPr>
            <w:pStyle w:val="E5B9B54390314F94A1405731C243430E"/>
          </w:pPr>
          <w:r w:rsidRPr="00790EE9">
            <w:rPr>
              <w:lang w:bidi="tr-TR"/>
            </w:rPr>
            <w:t>[KARAKTER-1 ADI]</w:t>
          </w:r>
        </w:p>
      </w:docPartBody>
    </w:docPart>
    <w:docPart>
      <w:docPartPr>
        <w:name w:val="43B51B7359F446BE8D4566449866BA0F"/>
        <w:category>
          <w:name w:val="Genel"/>
          <w:gallery w:val="placeholder"/>
        </w:category>
        <w:types>
          <w:type w:val="bbPlcHdr"/>
        </w:types>
        <w:behaviors>
          <w:behavior w:val="content"/>
        </w:behaviors>
        <w:guid w:val="{235A62D2-A069-4EA7-B98C-64472AC11083}"/>
      </w:docPartPr>
      <w:docPartBody>
        <w:p w:rsidR="00B45C57" w:rsidRDefault="00857FB3">
          <w:pPr>
            <w:pStyle w:val="43B51B7359F446BE8D4566449866BA0F"/>
          </w:pPr>
          <w:r w:rsidRPr="00790EE9">
            <w:rPr>
              <w:lang w:bidi="tr-TR"/>
            </w:rPr>
            <w:t>[Konuşma]</w:t>
          </w:r>
        </w:p>
      </w:docPartBody>
    </w:docPart>
    <w:docPart>
      <w:docPartPr>
        <w:name w:val="B7833DC554C14CF6A8A5AFAA50245650"/>
        <w:category>
          <w:name w:val="Genel"/>
          <w:gallery w:val="placeholder"/>
        </w:category>
        <w:types>
          <w:type w:val="bbPlcHdr"/>
        </w:types>
        <w:behaviors>
          <w:behavior w:val="content"/>
        </w:behaviors>
        <w:guid w:val="{0839C3BC-5437-4A38-A557-9884046986D7}"/>
      </w:docPartPr>
      <w:docPartBody>
        <w:p w:rsidR="00B45C57" w:rsidRDefault="00857FB3">
          <w:pPr>
            <w:pStyle w:val="B7833DC554C14CF6A8A5AFAA50245650"/>
          </w:pPr>
          <w:r w:rsidRPr="00790EE9">
            <w:rPr>
              <w:lang w:bidi="tr-TR"/>
            </w:rPr>
            <w:t>[KARAKTER-2 ADI]</w:t>
          </w:r>
        </w:p>
      </w:docPartBody>
    </w:docPart>
    <w:docPart>
      <w:docPartPr>
        <w:name w:val="1DF2FC840651455993DD69A18164C856"/>
        <w:category>
          <w:name w:val="Genel"/>
          <w:gallery w:val="placeholder"/>
        </w:category>
        <w:types>
          <w:type w:val="bbPlcHdr"/>
        </w:types>
        <w:behaviors>
          <w:behavior w:val="content"/>
        </w:behaviors>
        <w:guid w:val="{386BDE58-22FB-4FC5-BAB9-D3D3D918FD37}"/>
      </w:docPartPr>
      <w:docPartBody>
        <w:p w:rsidR="00B45C57" w:rsidRDefault="00857FB3">
          <w:pPr>
            <w:pStyle w:val="1DF2FC840651455993DD69A18164C856"/>
          </w:pPr>
          <w:r w:rsidRPr="00790EE9">
            <w:rPr>
              <w:lang w:bidi="tr-TR"/>
            </w:rPr>
            <w:t>[Konuşma]</w:t>
          </w:r>
        </w:p>
      </w:docPartBody>
    </w:docPart>
    <w:docPart>
      <w:docPartPr>
        <w:name w:val="8F6CEF12EF364098888A992C2B92669D"/>
        <w:category>
          <w:name w:val="Genel"/>
          <w:gallery w:val="placeholder"/>
        </w:category>
        <w:types>
          <w:type w:val="bbPlcHdr"/>
        </w:types>
        <w:behaviors>
          <w:behavior w:val="content"/>
        </w:behaviors>
        <w:guid w:val="{AB0C2447-EEA7-4AA2-B8EA-B508EEE683E7}"/>
      </w:docPartPr>
      <w:docPartBody>
        <w:p w:rsidR="00B45C57" w:rsidRDefault="00857FB3">
          <w:pPr>
            <w:pStyle w:val="8F6CEF12EF364098888A992C2B92669D"/>
          </w:pPr>
          <w:r w:rsidRPr="00790EE9">
            <w:rPr>
              <w:lang w:bidi="tr-TR"/>
            </w:rPr>
            <w:t>(DAHA FAZLASI)</w:t>
          </w:r>
        </w:p>
      </w:docPartBody>
    </w:docPart>
    <w:docPart>
      <w:docPartPr>
        <w:name w:val="802C21217734449380E7156FBF9B0046"/>
        <w:category>
          <w:name w:val="Genel"/>
          <w:gallery w:val="placeholder"/>
        </w:category>
        <w:types>
          <w:type w:val="bbPlcHdr"/>
        </w:types>
        <w:behaviors>
          <w:behavior w:val="content"/>
        </w:behaviors>
        <w:guid w:val="{BDDF626D-909E-4AC5-BE09-3A6401F3DF5A}"/>
      </w:docPartPr>
      <w:docPartBody>
        <w:p w:rsidR="00B45C57" w:rsidRDefault="00857FB3">
          <w:pPr>
            <w:pStyle w:val="802C21217734449380E7156FBF9B0046"/>
          </w:pPr>
          <w:r w:rsidRPr="00790EE9">
            <w:rPr>
              <w:b/>
              <w:lang w:bidi="tr-TR"/>
            </w:rPr>
            <w:t xml:space="preserve">DAHA FAZLA, </w:t>
          </w:r>
          <w:r w:rsidRPr="00790EE9">
            <w:rPr>
              <w:lang w:bidi="tr-TR"/>
            </w:rPr>
            <w:t>karakterin bir sonraki sayfada devam eden konuşmalarını belirtir.</w:t>
          </w:r>
        </w:p>
      </w:docPartBody>
    </w:docPart>
    <w:docPart>
      <w:docPartPr>
        <w:name w:val="656C47617F0645899526F71026839B52"/>
        <w:category>
          <w:name w:val="Genel"/>
          <w:gallery w:val="placeholder"/>
        </w:category>
        <w:types>
          <w:type w:val="bbPlcHdr"/>
        </w:types>
        <w:behaviors>
          <w:behavior w:val="content"/>
        </w:behaviors>
        <w:guid w:val="{410AE2F6-FD4F-48FD-87FF-A843181B6325}"/>
      </w:docPartPr>
      <w:docPartBody>
        <w:p w:rsidR="00B45C57" w:rsidRDefault="00857FB3">
          <w:pPr>
            <w:pStyle w:val="656C47617F0645899526F71026839B52"/>
          </w:pPr>
          <w:r w:rsidRPr="00790EE9">
            <w:rPr>
              <w:lang w:bidi="tr-TR"/>
            </w:rPr>
            <w:t>[KARAKTER-2 ADI]</w:t>
          </w:r>
        </w:p>
      </w:docPartBody>
    </w:docPart>
    <w:docPart>
      <w:docPartPr>
        <w:name w:val="283D6F754E5D4A5AA63FB0F82C6C7F69"/>
        <w:category>
          <w:name w:val="Genel"/>
          <w:gallery w:val="placeholder"/>
        </w:category>
        <w:types>
          <w:type w:val="bbPlcHdr"/>
        </w:types>
        <w:behaviors>
          <w:behavior w:val="content"/>
        </w:behaviors>
        <w:guid w:val="{6572E0A5-B845-4344-8C4B-642B898C4D2C}"/>
      </w:docPartPr>
      <w:docPartBody>
        <w:p w:rsidR="00B45C57" w:rsidRDefault="00857FB3">
          <w:pPr>
            <w:pStyle w:val="283D6F754E5D4A5AA63FB0F82C6C7F69"/>
          </w:pPr>
          <w:r w:rsidRPr="00790EE9">
            <w:rPr>
              <w:lang w:bidi="tr-TR"/>
            </w:rPr>
            <w:t>(DEVAMI)</w:t>
          </w:r>
        </w:p>
      </w:docPartBody>
    </w:docPart>
    <w:docPart>
      <w:docPartPr>
        <w:name w:val="F21A34D39C8D440FAC97D89D4376B0F3"/>
        <w:category>
          <w:name w:val="Genel"/>
          <w:gallery w:val="placeholder"/>
        </w:category>
        <w:types>
          <w:type w:val="bbPlcHdr"/>
        </w:types>
        <w:behaviors>
          <w:behavior w:val="content"/>
        </w:behaviors>
        <w:guid w:val="{449A702C-EB80-4BFA-8775-6D172F9BA220}"/>
      </w:docPartPr>
      <w:docPartBody>
        <w:p w:rsidR="00B45C57" w:rsidRDefault="00857FB3">
          <w:pPr>
            <w:pStyle w:val="F21A34D39C8D440FAC97D89D4376B0F3"/>
          </w:pPr>
          <w:r w:rsidRPr="00790EE9">
            <w:rPr>
              <w:b/>
              <w:lang w:bidi="tr-TR"/>
            </w:rPr>
            <w:t xml:space="preserve">DEVAMI, </w:t>
          </w:r>
          <w:r w:rsidRPr="00790EE9">
            <w:rPr>
              <w:lang w:bidi="tr-TR"/>
            </w:rPr>
            <w:t>aynı karakterin önceki sayfada yarım kalmış devam eden konuşmasını belirtir.</w:t>
          </w:r>
        </w:p>
      </w:docPartBody>
    </w:docPart>
    <w:docPart>
      <w:docPartPr>
        <w:name w:val="78B9851882784007ABA79EA37DC98361"/>
        <w:category>
          <w:name w:val="Genel"/>
          <w:gallery w:val="placeholder"/>
        </w:category>
        <w:types>
          <w:type w:val="bbPlcHdr"/>
        </w:types>
        <w:behaviors>
          <w:behavior w:val="content"/>
        </w:behaviors>
        <w:guid w:val="{A0EC1754-7471-4E71-8F69-814B7E373E1B}"/>
      </w:docPartPr>
      <w:docPartBody>
        <w:p w:rsidR="00B45C57" w:rsidRDefault="00857FB3">
          <w:pPr>
            <w:pStyle w:val="78B9851882784007ABA79EA37DC98361"/>
          </w:pPr>
          <w:r w:rsidRPr="00790EE9">
            <w:rPr>
              <w:rFonts w:ascii="Courier" w:eastAsia="Courier" w:hAnsi="Courier" w:cs="Courier"/>
              <w:lang w:bidi="tr-TR"/>
            </w:rPr>
            <w:t>[Konuşma devam ediyor...]</w:t>
          </w:r>
        </w:p>
      </w:docPartBody>
    </w:docPart>
    <w:docPart>
      <w:docPartPr>
        <w:name w:val="D5E7912B90424E3E8A1CE740D773104F"/>
        <w:category>
          <w:name w:val="Genel"/>
          <w:gallery w:val="placeholder"/>
        </w:category>
        <w:types>
          <w:type w:val="bbPlcHdr"/>
        </w:types>
        <w:behaviors>
          <w:behavior w:val="content"/>
        </w:behaviors>
        <w:guid w:val="{A407903F-85AB-491B-9A7D-0CEA69BFEAF3}"/>
      </w:docPartPr>
      <w:docPartBody>
        <w:p w:rsidR="00B45C57" w:rsidRDefault="00857FB3">
          <w:pPr>
            <w:pStyle w:val="D5E7912B90424E3E8A1CE740D773104F"/>
          </w:pPr>
          <w:r w:rsidRPr="00790EE9">
            <w:rPr>
              <w:lang w:bidi="tr-TR"/>
            </w:rPr>
            <w:t>[KARAKTER-1 ADI]</w:t>
          </w:r>
        </w:p>
      </w:docPartBody>
    </w:docPart>
    <w:docPart>
      <w:docPartPr>
        <w:name w:val="C93D8F95C9F147DE89A5CC93F9393DAA"/>
        <w:category>
          <w:name w:val="Genel"/>
          <w:gallery w:val="placeholder"/>
        </w:category>
        <w:types>
          <w:type w:val="bbPlcHdr"/>
        </w:types>
        <w:behaviors>
          <w:behavior w:val="content"/>
        </w:behaviors>
        <w:guid w:val="{6FCC489E-C6A2-46FA-98B5-502E3B752AE6}"/>
      </w:docPartPr>
      <w:docPartBody>
        <w:p w:rsidR="00B45C57" w:rsidRDefault="00857FB3">
          <w:pPr>
            <w:pStyle w:val="C93D8F95C9F147DE89A5CC93F9393DAA"/>
          </w:pPr>
          <w:r w:rsidRPr="00790EE9">
            <w:rPr>
              <w:lang w:bidi="tr-TR"/>
            </w:rPr>
            <w:t>[Konuşma]</w:t>
          </w:r>
        </w:p>
      </w:docPartBody>
    </w:docPart>
    <w:docPart>
      <w:docPartPr>
        <w:name w:val="264B5530DE9F4680BBB5CECAAE813F40"/>
        <w:category>
          <w:name w:val="Genel"/>
          <w:gallery w:val="placeholder"/>
        </w:category>
        <w:types>
          <w:type w:val="bbPlcHdr"/>
        </w:types>
        <w:behaviors>
          <w:behavior w:val="content"/>
        </w:behaviors>
        <w:guid w:val="{DDBA270D-9964-4A39-A566-69A50DFBD684}"/>
      </w:docPartPr>
      <w:docPartBody>
        <w:p w:rsidR="00B45C57" w:rsidRDefault="00857FB3">
          <w:pPr>
            <w:pStyle w:val="264B5530DE9F4680BBB5CECAAE813F40"/>
          </w:pPr>
          <w:r w:rsidRPr="00790EE9">
            <w:rPr>
              <w:lang w:bidi="tr-TR"/>
            </w:rPr>
            <w:t xml:space="preserve">İki sahne arasında bu </w:t>
          </w:r>
          <w:r w:rsidRPr="00790EE9">
            <w:rPr>
              <w:b/>
              <w:lang w:bidi="tr-TR"/>
            </w:rPr>
            <w:t>GEÇİŞ’</w:t>
          </w:r>
          <w:r w:rsidRPr="00790EE9">
            <w:rPr>
              <w:lang w:bidi="tr-TR"/>
            </w:rPr>
            <w:t>i kullanın. Geçiş, diğer geçiş türleriyle beraber senaryonuz boyunca herhangi bir zamanda kullanılabilir. Bu örnekte kullanılan ÇÖZÜLME uzun bir zamanın geçtiğini belirtir. KESME veya HIZLI KESME geçi</w:t>
          </w:r>
          <w:r w:rsidRPr="00790EE9">
            <w:rPr>
              <w:lang w:bidi="tr-TR"/>
            </w:rPr>
            <w:t>şleri de sıkça kullanılır.</w:t>
          </w:r>
        </w:p>
      </w:docPartBody>
    </w:docPart>
    <w:docPart>
      <w:docPartPr>
        <w:name w:val="B2F0B4BA847443E2B730467006E1DBCD"/>
        <w:category>
          <w:name w:val="Genel"/>
          <w:gallery w:val="placeholder"/>
        </w:category>
        <w:types>
          <w:type w:val="bbPlcHdr"/>
        </w:types>
        <w:behaviors>
          <w:behavior w:val="content"/>
        </w:behaviors>
        <w:guid w:val="{C1866262-01DC-4C02-9DE2-516A55045FEA}"/>
      </w:docPartPr>
      <w:docPartBody>
        <w:p w:rsidR="00B45C57" w:rsidRDefault="00857FB3">
          <w:pPr>
            <w:pStyle w:val="B2F0B4BA847443E2B730467006E1DBCD"/>
          </w:pPr>
          <w:r w:rsidRPr="00790EE9">
            <w:rPr>
              <w:lang w:bidi="tr-TR"/>
            </w:rPr>
            <w:t>İÇ/DIŞ</w:t>
          </w:r>
        </w:p>
      </w:docPartBody>
    </w:docPart>
    <w:docPart>
      <w:docPartPr>
        <w:name w:val="C743F9BB033348AE82007373CC4E921A"/>
        <w:category>
          <w:name w:val="Genel"/>
          <w:gallery w:val="placeholder"/>
        </w:category>
        <w:types>
          <w:type w:val="bbPlcHdr"/>
        </w:types>
        <w:behaviors>
          <w:behavior w:val="content"/>
        </w:behaviors>
        <w:guid w:val="{F7E1B0F0-9D25-4209-B880-DC922C1A9CCE}"/>
      </w:docPartPr>
      <w:docPartBody>
        <w:p w:rsidR="00B45C57" w:rsidRDefault="00857FB3">
          <w:pPr>
            <w:pStyle w:val="C743F9BB033348AE82007373CC4E921A"/>
          </w:pPr>
          <w:r w:rsidRPr="00790EE9">
            <w:rPr>
              <w:lang w:bidi="tr-TR"/>
            </w:rPr>
            <w:t>[Sahne-2 açıklaması]</w:t>
          </w:r>
        </w:p>
      </w:docPartBody>
    </w:docPart>
    <w:docPart>
      <w:docPartPr>
        <w:name w:val="110A2E4862E949619B5D3F30F947F227"/>
        <w:category>
          <w:name w:val="Genel"/>
          <w:gallery w:val="placeholder"/>
        </w:category>
        <w:types>
          <w:type w:val="bbPlcHdr"/>
        </w:types>
        <w:behaviors>
          <w:behavior w:val="content"/>
        </w:behaviors>
        <w:guid w:val="{71C8FF67-9F30-4BE6-BCF1-73A91A6B7B45}"/>
      </w:docPartPr>
      <w:docPartBody>
        <w:p w:rsidR="00B45C57" w:rsidRDefault="00857FB3">
          <w:pPr>
            <w:pStyle w:val="110A2E4862E949619B5D3F30F947F227"/>
          </w:pPr>
          <w:r w:rsidRPr="00790EE9">
            <w:rPr>
              <w:lang w:bidi="tr-TR"/>
            </w:rPr>
            <w:t>[KARAKTER-2 ADI]</w:t>
          </w:r>
        </w:p>
      </w:docPartBody>
    </w:docPart>
    <w:docPart>
      <w:docPartPr>
        <w:name w:val="A841356F8A2947DD82AD498DCB94B65A"/>
        <w:category>
          <w:name w:val="Genel"/>
          <w:gallery w:val="placeholder"/>
        </w:category>
        <w:types>
          <w:type w:val="bbPlcHdr"/>
        </w:types>
        <w:behaviors>
          <w:behavior w:val="content"/>
        </w:behaviors>
        <w:guid w:val="{B7DDDFEC-5319-4492-BC49-D551A0F5D91E}"/>
      </w:docPartPr>
      <w:docPartBody>
        <w:p w:rsidR="00B45C57" w:rsidRDefault="00857FB3">
          <w:pPr>
            <w:pStyle w:val="A841356F8A2947DD82AD498DCB94B65A"/>
          </w:pPr>
          <w:r w:rsidRPr="00790EE9">
            <w:rPr>
              <w:lang w:bidi="tr-TR"/>
            </w:rPr>
            <w:t>[Konuşma]</w:t>
          </w:r>
        </w:p>
      </w:docPartBody>
    </w:docPart>
    <w:docPart>
      <w:docPartPr>
        <w:name w:val="5718BBF6B5DE4FA8BBCBCDEC18B977CA"/>
        <w:category>
          <w:name w:val="Genel"/>
          <w:gallery w:val="placeholder"/>
        </w:category>
        <w:types>
          <w:type w:val="bbPlcHdr"/>
        </w:types>
        <w:behaviors>
          <w:behavior w:val="content"/>
        </w:behaviors>
        <w:guid w:val="{8C55ECF2-32DA-4F6D-BF2B-3F1D71EDE8F9}"/>
      </w:docPartPr>
      <w:docPartBody>
        <w:p w:rsidR="00B45C57" w:rsidRDefault="00857FB3">
          <w:pPr>
            <w:pStyle w:val="5718BBF6B5DE4FA8BBCBCDEC18B977CA"/>
          </w:pPr>
          <w:r w:rsidRPr="00790EE9">
            <w:rPr>
              <w:lang w:bidi="tr-TR"/>
            </w:rPr>
            <w:t>[KARAKTER-1 ADI]</w:t>
          </w:r>
        </w:p>
      </w:docPartBody>
    </w:docPart>
    <w:docPart>
      <w:docPartPr>
        <w:name w:val="C354AFE0E653412380184668DD8C9A7D"/>
        <w:category>
          <w:name w:val="Genel"/>
          <w:gallery w:val="placeholder"/>
        </w:category>
        <w:types>
          <w:type w:val="bbPlcHdr"/>
        </w:types>
        <w:behaviors>
          <w:behavior w:val="content"/>
        </w:behaviors>
        <w:guid w:val="{3FC6C05A-1FA0-4BFA-B934-7C9DF7AC3680}"/>
      </w:docPartPr>
      <w:docPartBody>
        <w:p w:rsidR="00B45C57" w:rsidRDefault="00857FB3">
          <w:pPr>
            <w:pStyle w:val="C354AFE0E653412380184668DD8C9A7D"/>
          </w:pPr>
          <w:r w:rsidRPr="00790EE9">
            <w:rPr>
              <w:lang w:bidi="tr-TR"/>
            </w:rPr>
            <w:t>[Konuşma]</w:t>
          </w:r>
        </w:p>
      </w:docPartBody>
    </w:docPart>
    <w:docPart>
      <w:docPartPr>
        <w:name w:val="4193E873945A4BFEB36D5481F577BD16"/>
        <w:category>
          <w:name w:val="Genel"/>
          <w:gallery w:val="placeholder"/>
        </w:category>
        <w:types>
          <w:type w:val="bbPlcHdr"/>
        </w:types>
        <w:behaviors>
          <w:behavior w:val="content"/>
        </w:behaviors>
        <w:guid w:val="{A231854E-2548-4C16-8191-A7F75B47E6F2}"/>
      </w:docPartPr>
      <w:docPartBody>
        <w:p w:rsidR="00B45C57" w:rsidRDefault="00857FB3">
          <w:pPr>
            <w:pStyle w:val="4193E873945A4BFEB36D5481F577BD16"/>
          </w:pPr>
          <w:r w:rsidRPr="00790EE9">
            <w:rPr>
              <w:lang w:bidi="tr-TR"/>
            </w:rPr>
            <w:t>[KARAKTER-2 ADI]</w:t>
          </w:r>
        </w:p>
      </w:docPartBody>
    </w:docPart>
    <w:docPart>
      <w:docPartPr>
        <w:name w:val="F012B3B01B2F454890002C154BBDFEAE"/>
        <w:category>
          <w:name w:val="Genel"/>
          <w:gallery w:val="placeholder"/>
        </w:category>
        <w:types>
          <w:type w:val="bbPlcHdr"/>
        </w:types>
        <w:behaviors>
          <w:behavior w:val="content"/>
        </w:behaviors>
        <w:guid w:val="{8D17AE9D-88BE-4B1A-8FCB-4C94506178E8}"/>
      </w:docPartPr>
      <w:docPartBody>
        <w:p w:rsidR="00B45C57" w:rsidRDefault="00857FB3">
          <w:pPr>
            <w:pStyle w:val="F012B3B01B2F454890002C154BBDFEAE"/>
          </w:pPr>
          <w:r w:rsidRPr="00790EE9">
            <w:rPr>
              <w:lang w:bidi="tr-TR"/>
            </w:rPr>
            <w:t>[Konuşma]</w:t>
          </w:r>
        </w:p>
      </w:docPartBody>
    </w:docPart>
    <w:docPart>
      <w:docPartPr>
        <w:name w:val="4FAA33E0D4E944D081E934F5F02877EC"/>
        <w:category>
          <w:name w:val="Genel"/>
          <w:gallery w:val="placeholder"/>
        </w:category>
        <w:types>
          <w:type w:val="bbPlcHdr"/>
        </w:types>
        <w:behaviors>
          <w:behavior w:val="content"/>
        </w:behaviors>
        <w:guid w:val="{78BAD369-05FD-4695-9794-DE6F599D1DC2}"/>
      </w:docPartPr>
      <w:docPartBody>
        <w:p w:rsidR="00B45C57" w:rsidRDefault="00857FB3">
          <w:pPr>
            <w:pStyle w:val="4FAA33E0D4E944D081E934F5F02877EC"/>
          </w:pPr>
          <w:r w:rsidRPr="00790EE9">
            <w:rPr>
              <w:lang w:bidi="tr-TR"/>
            </w:rPr>
            <w:t>[KARAKTER-1 ADI]</w:t>
          </w:r>
        </w:p>
      </w:docPartBody>
    </w:docPart>
    <w:docPart>
      <w:docPartPr>
        <w:name w:val="72470454C5F44A1AA73A4D54E4E97F9E"/>
        <w:category>
          <w:name w:val="Genel"/>
          <w:gallery w:val="placeholder"/>
        </w:category>
        <w:types>
          <w:type w:val="bbPlcHdr"/>
        </w:types>
        <w:behaviors>
          <w:behavior w:val="content"/>
        </w:behaviors>
        <w:guid w:val="{19B8A040-D6DB-4F5C-B3EB-C3DEA5857C9E}"/>
      </w:docPartPr>
      <w:docPartBody>
        <w:p w:rsidR="00B45C57" w:rsidRDefault="00857FB3">
          <w:pPr>
            <w:pStyle w:val="72470454C5F44A1AA73A4D54E4E97F9E"/>
          </w:pPr>
          <w:r w:rsidRPr="00790EE9">
            <w:rPr>
              <w:lang w:bidi="tr-TR"/>
            </w:rPr>
            <w:t>[Konuşma]</w:t>
          </w:r>
        </w:p>
      </w:docPartBody>
    </w:docPart>
    <w:docPart>
      <w:docPartPr>
        <w:name w:val="6B5004AAA1E341CABFCC4F52B43D7541"/>
        <w:category>
          <w:name w:val="Genel"/>
          <w:gallery w:val="placeholder"/>
        </w:category>
        <w:types>
          <w:type w:val="bbPlcHdr"/>
        </w:types>
        <w:behaviors>
          <w:behavior w:val="content"/>
        </w:behaviors>
        <w:guid w:val="{34971968-63B8-4A84-8173-566E39D67D43}"/>
      </w:docPartPr>
      <w:docPartBody>
        <w:p w:rsidR="00B45C57" w:rsidRDefault="00857FB3">
          <w:pPr>
            <w:pStyle w:val="6B5004AAA1E341CABFCC4F52B43D7541"/>
          </w:pPr>
          <w:r w:rsidRPr="00790EE9">
            <w:rPr>
              <w:lang w:bidi="tr-TR"/>
            </w:rPr>
            <w:t>KARARMA.</w:t>
          </w:r>
        </w:p>
      </w:docPartBody>
    </w:docPart>
    <w:docPart>
      <w:docPartPr>
        <w:name w:val="82E4ADAC9E0548899DB39A5462DADCA2"/>
        <w:category>
          <w:name w:val="Genel"/>
          <w:gallery w:val="placeholder"/>
        </w:category>
        <w:types>
          <w:type w:val="bbPlcHdr"/>
        </w:types>
        <w:behaviors>
          <w:behavior w:val="content"/>
        </w:behaviors>
        <w:guid w:val="{15C8C86A-0EF7-4EB7-AEF6-4E853B590F96}"/>
      </w:docPartPr>
      <w:docPartBody>
        <w:p w:rsidR="00B45C57" w:rsidRDefault="00857FB3">
          <w:pPr>
            <w:pStyle w:val="82E4ADAC9E0548899DB39A5462DADCA2"/>
          </w:pPr>
          <w:r w:rsidRPr="00790EE9">
            <w:rPr>
              <w:lang w:bidi="tr-TR"/>
            </w:rPr>
            <w:t xml:space="preserve">Bu bitiriş </w:t>
          </w:r>
          <w:r w:rsidRPr="00790EE9">
            <w:rPr>
              <w:b/>
              <w:lang w:bidi="tr-TR"/>
            </w:rPr>
            <w:t>KARARMASI</w:t>
          </w:r>
          <w:r w:rsidRPr="00790EE9">
            <w:rPr>
              <w:lang w:bidi="tr-TR"/>
            </w:rPr>
            <w:t xml:space="preserve"> sahnenin bittiğini ifade etmek için standart bir gelenektir.</w:t>
          </w:r>
        </w:p>
      </w:docPartBody>
    </w:docPart>
    <w:docPart>
      <w:docPartPr>
        <w:name w:val="B7D7DDE596714BE6BB020B6C36239B14"/>
        <w:category>
          <w:name w:val="Genel"/>
          <w:gallery w:val="placeholder"/>
        </w:category>
        <w:types>
          <w:type w:val="bbPlcHdr"/>
        </w:types>
        <w:behaviors>
          <w:behavior w:val="content"/>
        </w:behaviors>
        <w:guid w:val="{E8F6B5BE-C7CE-49C2-AACB-D7547C17C078}"/>
      </w:docPartPr>
      <w:docPartBody>
        <w:p w:rsidR="00B45C57" w:rsidRDefault="00857FB3">
          <w:pPr>
            <w:pStyle w:val="B7D7DDE596714BE6BB020B6C36239B14"/>
          </w:pPr>
          <w:r w:rsidRPr="00790EE9">
            <w:rPr>
              <w:lang w:bidi="tr-TR"/>
            </w:rPr>
            <w:t>SON</w:t>
          </w:r>
        </w:p>
      </w:docPartBody>
    </w:docPart>
    <w:docPart>
      <w:docPartPr>
        <w:name w:val="D19AE17833D445568C790A33992BEF6A"/>
        <w:category>
          <w:name w:val="Genel"/>
          <w:gallery w:val="placeholder"/>
        </w:category>
        <w:types>
          <w:type w:val="bbPlcHdr"/>
        </w:types>
        <w:behaviors>
          <w:behavior w:val="content"/>
        </w:behaviors>
        <w:guid w:val="{F8AF34D7-B844-4643-A248-F07620A81573}"/>
      </w:docPartPr>
      <w:docPartBody>
        <w:p w:rsidR="008E7BBB" w:rsidRPr="00790EE9" w:rsidRDefault="00857FB3" w:rsidP="00100F98">
          <w:pPr>
            <w:pStyle w:val="Balk1"/>
          </w:pPr>
          <w:r w:rsidRPr="00790EE9">
            <w:rPr>
              <w:lang w:bidi="tr-TR"/>
            </w:rPr>
            <w:t>SENARYO YAZARLARI İÇİN REHBER</w:t>
          </w:r>
        </w:p>
        <w:p w:rsidR="008E7BBB" w:rsidRPr="00790EE9" w:rsidRDefault="00857FB3" w:rsidP="003B5148">
          <w:pPr>
            <w:pStyle w:val="pucuMetni"/>
          </w:pPr>
          <w:r w:rsidRPr="00790EE9">
            <w:rPr>
              <w:lang w:bidi="tr-TR"/>
            </w:rPr>
            <w:t>Bu basit ve kullanımı kolay şablon,teknik senaryo biçimlendirmesi endişeniz olmaksızın, fikirlerinizi akıcı ve yaratıcı şekilde yansıtabilmeniz için tasarlanmıştır. Bu şablonun stilleri, geleneksel senaryo biçimlendirmesin</w:t>
          </w:r>
          <w:r w:rsidRPr="00790EE9">
            <w:rPr>
              <w:lang w:bidi="tr-TR"/>
            </w:rPr>
            <w:t>e göre düzenlenmiş ve az tıklama içi kolay ve oldukça basittir. Her şey sizin için yapılmıştır. Bu yüzden tek yapmanız gereken arkanıza yaslanıp, hikayenizi yazmak!</w:t>
          </w:r>
        </w:p>
        <w:p w:rsidR="008E7BBB" w:rsidRPr="00790EE9" w:rsidRDefault="00857FB3" w:rsidP="003B5148">
          <w:pPr>
            <w:pStyle w:val="pucuMetni"/>
          </w:pPr>
          <w:r w:rsidRPr="00790EE9">
            <w:rPr>
              <w:lang w:bidi="tr-TR"/>
            </w:rPr>
            <w:t>Senaryonuzu yazarken aklınıza alakalı veya alakasız bir fikir gelirse, belgenin aşağısındak</w:t>
          </w:r>
          <w:r w:rsidRPr="00790EE9">
            <w:rPr>
              <w:lang w:bidi="tr-TR"/>
            </w:rPr>
            <w:t>i yorumlara veya başka bir yere not alın. Zamanınız olduğunda oraya geri dönebilir ve fikirlerinizi genişletebilirsiniz.</w:t>
          </w:r>
        </w:p>
        <w:p w:rsidR="008E7BBB" w:rsidRPr="00790EE9" w:rsidRDefault="00857FB3" w:rsidP="003B5148">
          <w:pPr>
            <w:pStyle w:val="pucuMetni"/>
          </w:pPr>
          <w:r w:rsidRPr="00790EE9">
            <w:rPr>
              <w:lang w:bidi="tr-TR"/>
            </w:rPr>
            <w:t>Senaryonuzu yazmaya başlamadan önce, kendinize şunu sorun:</w:t>
          </w:r>
        </w:p>
        <w:p w:rsidR="008E7BBB" w:rsidRPr="00790EE9" w:rsidRDefault="00857FB3" w:rsidP="003B5148">
          <w:pPr>
            <w:pStyle w:val="pucuMetniMaddesi"/>
            <w:rPr>
              <w:b/>
            </w:rPr>
          </w:pPr>
          <w:r w:rsidRPr="00790EE9">
            <w:rPr>
              <w:b/>
              <w:lang w:bidi="tr-TR"/>
            </w:rPr>
            <w:t>Ödevini gerektiği gibi iyi yaptın mı:</w:t>
          </w:r>
        </w:p>
        <w:p w:rsidR="008E7BBB" w:rsidRPr="00790EE9" w:rsidRDefault="00857FB3" w:rsidP="003B5148">
          <w:pPr>
            <w:pStyle w:val="pucuMetniMaddesi2"/>
          </w:pPr>
          <w:r w:rsidRPr="00790EE9">
            <w:rPr>
              <w:lang w:bidi="tr-TR"/>
            </w:rPr>
            <w:t>Karakterler ve genel kurgu, zihninde i</w:t>
          </w:r>
          <w:r w:rsidRPr="00790EE9">
            <w:rPr>
              <w:lang w:bidi="tr-TR"/>
            </w:rPr>
            <w:t xml:space="preserve">yi açıklanmış ve takip etmesi kolay mı? </w:t>
          </w:r>
        </w:p>
        <w:p w:rsidR="008E7BBB" w:rsidRPr="00790EE9" w:rsidRDefault="00857FB3" w:rsidP="003B5148">
          <w:pPr>
            <w:pStyle w:val="pucuMetniMaddesi2"/>
          </w:pPr>
          <w:r w:rsidRPr="00790EE9">
            <w:rPr>
              <w:lang w:bidi="tr-TR"/>
            </w:rPr>
            <w:t xml:space="preserve">Onları yeterli detaylandırabilecek kadar görselleştirebilir misin? </w:t>
          </w:r>
        </w:p>
        <w:p w:rsidR="008E7BBB" w:rsidRPr="00790EE9" w:rsidRDefault="00857FB3" w:rsidP="003B5148">
          <w:pPr>
            <w:pStyle w:val="pucuMetniMaddesi2"/>
          </w:pPr>
          <w:r w:rsidRPr="00790EE9">
            <w:rPr>
              <w:lang w:bidi="tr-TR"/>
            </w:rPr>
            <w:t xml:space="preserve">Yazmaya başlamadan önce, ayrıntılı hikayen için belirgin bir fikrin var mı? </w:t>
          </w:r>
        </w:p>
        <w:p w:rsidR="008E7BBB" w:rsidRPr="00790EE9" w:rsidRDefault="00857FB3" w:rsidP="003B5148">
          <w:pPr>
            <w:pStyle w:val="pucuMetniMaddesi2"/>
          </w:pPr>
          <w:r w:rsidRPr="00790EE9">
            <w:rPr>
              <w:lang w:bidi="tr-TR"/>
            </w:rPr>
            <w:t xml:space="preserve">Açılışa, hikayenin ana fikrine ve bitişine dikkatini verdin mi? </w:t>
          </w:r>
        </w:p>
        <w:p w:rsidR="008E7BBB" w:rsidRPr="00790EE9" w:rsidRDefault="00857FB3" w:rsidP="003B5148">
          <w:pPr>
            <w:pStyle w:val="pucuMetniMaddesi2"/>
            <w:rPr>
              <w:b/>
            </w:rPr>
          </w:pPr>
          <w:r w:rsidRPr="00790EE9">
            <w:rPr>
              <w:lang w:bidi="tr-TR"/>
            </w:rPr>
            <w:t>Açılı</w:t>
          </w:r>
          <w:r w:rsidRPr="00790EE9">
            <w:rPr>
              <w:lang w:bidi="tr-TR"/>
            </w:rPr>
            <w:t>şın, birinin ilgisini daha ilk satırlardan çekip, hikayenin tamamını dinlemeden bıraktırmayacak kadar büyüleyici mi?</w:t>
          </w:r>
        </w:p>
        <w:p w:rsidR="008E7BBB" w:rsidRPr="00790EE9" w:rsidRDefault="00857FB3" w:rsidP="003B5148">
          <w:pPr>
            <w:pStyle w:val="pucuMetniMaddesi"/>
            <w:rPr>
              <w:b/>
            </w:rPr>
          </w:pPr>
          <w:r w:rsidRPr="00790EE9">
            <w:rPr>
              <w:b/>
              <w:lang w:bidi="tr-TR"/>
            </w:rPr>
            <w:t>Karakterler iyi tanımlandı mı:</w:t>
          </w:r>
        </w:p>
        <w:p w:rsidR="008E7BBB" w:rsidRPr="00790EE9" w:rsidRDefault="00857FB3" w:rsidP="003B5148">
          <w:pPr>
            <w:pStyle w:val="pucuMetniMaddesi2"/>
          </w:pPr>
          <w:r w:rsidRPr="00790EE9">
            <w:rPr>
              <w:lang w:bidi="tr-TR"/>
            </w:rPr>
            <w:t xml:space="preserve">Belirli bir karakter kişiliği ve beden dili var mı? </w:t>
          </w:r>
        </w:p>
        <w:p w:rsidR="008E7BBB" w:rsidRPr="00790EE9" w:rsidRDefault="00857FB3" w:rsidP="003B5148">
          <w:pPr>
            <w:pStyle w:val="pucuMetniMaddesi2"/>
          </w:pPr>
          <w:r w:rsidRPr="00790EE9">
            <w:rPr>
              <w:lang w:bidi="tr-TR"/>
            </w:rPr>
            <w:t xml:space="preserve">Karakterinin ekranda nasıl görünmesini istediğini iyice düşündün mü? </w:t>
          </w:r>
        </w:p>
        <w:p w:rsidR="008E7BBB" w:rsidRPr="00790EE9" w:rsidRDefault="00857FB3" w:rsidP="003B5148">
          <w:pPr>
            <w:pStyle w:val="pucuMetniMaddesi2"/>
          </w:pPr>
          <w:r w:rsidRPr="00790EE9">
            <w:rPr>
              <w:lang w:bidi="tr-TR"/>
            </w:rPr>
            <w:t>Karakterin istenen yaşına, görünüşüne, alışkanlıklarına ve biçimine özen gösterildi mi?</w:t>
          </w:r>
        </w:p>
        <w:p w:rsidR="008E7BBB" w:rsidRPr="00790EE9" w:rsidRDefault="00857FB3" w:rsidP="003B5148">
          <w:pPr>
            <w:pStyle w:val="pucuMetniMaddesi2"/>
          </w:pPr>
          <w:r w:rsidRPr="00790EE9">
            <w:rPr>
              <w:lang w:bidi="tr-TR"/>
            </w:rPr>
            <w:t>Yönetmenine ve kostüm tasarımcısına, karakterlerine can vermek için çalışacak bir altyapı sağlandı</w:t>
          </w:r>
          <w:r w:rsidRPr="00790EE9">
            <w:rPr>
              <w:lang w:bidi="tr-TR"/>
            </w:rPr>
            <w:t xml:space="preserve"> mı?</w:t>
          </w:r>
        </w:p>
        <w:p w:rsidR="008E7BBB" w:rsidRPr="00790EE9" w:rsidRDefault="00857FB3" w:rsidP="003B5148">
          <w:pPr>
            <w:pStyle w:val="pucuMetniMaddesi"/>
            <w:rPr>
              <w:b/>
            </w:rPr>
          </w:pPr>
          <w:r w:rsidRPr="00790EE9">
            <w:rPr>
              <w:b/>
              <w:lang w:bidi="tr-TR"/>
            </w:rPr>
            <w:t>Mekanlar kesinleşti mi/düşünüldü mü?</w:t>
          </w:r>
        </w:p>
        <w:p w:rsidR="008E7BBB" w:rsidRPr="00790EE9" w:rsidRDefault="00857FB3" w:rsidP="003B5148">
          <w:pPr>
            <w:pStyle w:val="pucuMetniMaddesi"/>
            <w:rPr>
              <w:b/>
            </w:rPr>
          </w:pPr>
          <w:r w:rsidRPr="00790EE9">
            <w:rPr>
              <w:b/>
              <w:lang w:bidi="tr-TR"/>
            </w:rPr>
            <w:t>Hedef kitlen kim? Neleri beğenirler?</w:t>
          </w:r>
        </w:p>
        <w:p w:rsidR="008E7BBB" w:rsidRPr="00790EE9" w:rsidRDefault="00857FB3" w:rsidP="003B5148">
          <w:pPr>
            <w:pStyle w:val="pucuMetni"/>
          </w:pPr>
          <w:r w:rsidRPr="00790EE9">
            <w:rPr>
              <w:lang w:bidi="tr-TR"/>
            </w:rPr>
            <w:t>Unutmayın, hikayenin tamamından memnun kalana kadar doğaçlamaya devam edebilirsiniz ancak başlamadan önce bu soruların cevaplanması iyi olur. Açılış, izleyicilerinizin dikkatini</w:t>
          </w:r>
          <w:r w:rsidRPr="00790EE9">
            <w:rPr>
              <w:lang w:bidi="tr-TR"/>
            </w:rPr>
            <w:t xml:space="preserve"> çekmek için son derece önemli olacaktır. Yukarıda yer alan soruları cevaplarken kendinizi izleyicilerinizin yerine koyun.</w:t>
          </w:r>
        </w:p>
        <w:p w:rsidR="008E7BBB" w:rsidRPr="00790EE9" w:rsidRDefault="00857FB3" w:rsidP="003B5148">
          <w:pPr>
            <w:pStyle w:val="pucuMetni"/>
          </w:pPr>
          <w:r w:rsidRPr="00790EE9">
            <w:rPr>
              <w:lang w:bidi="tr-TR"/>
            </w:rPr>
            <w:t>Sonuç olarak, senaryo bir film halini alacak. Senaryonun görsel iletişime yönelik olmasını sağlayın.</w:t>
          </w:r>
        </w:p>
        <w:p w:rsidR="008E7BBB" w:rsidRPr="00790EE9" w:rsidRDefault="00857FB3" w:rsidP="003B5148">
          <w:pPr>
            <w:pStyle w:val="pucuMetniMaddesi"/>
          </w:pPr>
          <w:r w:rsidRPr="00790EE9">
            <w:rPr>
              <w:lang w:bidi="tr-TR"/>
            </w:rPr>
            <w:t>Kasvetli ir sahne oluşturuyorsan</w:t>
          </w:r>
          <w:r w:rsidRPr="00790EE9">
            <w:rPr>
              <w:lang w:bidi="tr-TR"/>
            </w:rPr>
            <w:t>ız buna uygun yazmayı düşünün: Hem görsel (sahne açıklaması) hem de sözel (diyalog) açıdan karanlık ve gölgeli bir sahne.</w:t>
          </w:r>
        </w:p>
        <w:p w:rsidR="008E7BBB" w:rsidRPr="00790EE9" w:rsidRDefault="00857FB3" w:rsidP="003B5148">
          <w:pPr>
            <w:pStyle w:val="pucuMetniMaddesi"/>
          </w:pPr>
          <w:r w:rsidRPr="00790EE9">
            <w:rPr>
              <w:lang w:bidi="tr-TR"/>
            </w:rPr>
            <w:t>Öte yandan, neşeli ve enerjik bir sahne farklı şekilde yazılır: Renkli ve parlak.</w:t>
          </w:r>
        </w:p>
        <w:p w:rsidR="008E7BBB" w:rsidRPr="00790EE9" w:rsidRDefault="00857FB3" w:rsidP="003B5148">
          <w:pPr>
            <w:pStyle w:val="pucuMetniMaddesi"/>
          </w:pPr>
          <w:r w:rsidRPr="00790EE9">
            <w:rPr>
              <w:lang w:bidi="tr-TR"/>
            </w:rPr>
            <w:t xml:space="preserve">Unutmayın, konuyu okuyucuların hayal gücüne bırakan </w:t>
          </w:r>
          <w:r w:rsidRPr="00790EE9">
            <w:rPr>
              <w:lang w:bidi="tr-TR"/>
            </w:rPr>
            <w:t>bir kitap yazmıyor, kamera aracılığıyla görsel olarak bir hikaye anlatıyorsunuz!</w:t>
          </w:r>
        </w:p>
        <w:p w:rsidR="008E7BBB" w:rsidRPr="00790EE9" w:rsidRDefault="00857FB3" w:rsidP="003B5148">
          <w:pPr>
            <w:pStyle w:val="pucuMetni"/>
          </w:pPr>
          <w:r w:rsidRPr="00790EE9">
            <w:rPr>
              <w:lang w:bidi="tr-TR"/>
            </w:rPr>
            <w:t>Oyuncuların vizyonunuzu ekranda gerçekleştirebilmesi için karakter tanıtımları ayrıntılı ve kesin olmalıdır. Unutmayın, görsel ortam çok güçlüdür ve en küçük ayrıntıları içeri</w:t>
          </w:r>
          <w:r w:rsidRPr="00790EE9">
            <w:rPr>
              <w:lang w:bidi="tr-TR"/>
            </w:rPr>
            <w:t>r. Senaryonuz ne kadar betimleyici olursa o kadar iyidir! Karakter tanıtımlarında şunları belirtin:</w:t>
          </w:r>
        </w:p>
        <w:p w:rsidR="008E7BBB" w:rsidRPr="00790EE9" w:rsidRDefault="00857FB3" w:rsidP="003B5148">
          <w:pPr>
            <w:pStyle w:val="pucuMetniMaddesi"/>
          </w:pPr>
          <w:r w:rsidRPr="00790EE9">
            <w:rPr>
              <w:lang w:bidi="tr-TR"/>
            </w:rPr>
            <w:t>Görünüm,</w:t>
          </w:r>
        </w:p>
        <w:p w:rsidR="008E7BBB" w:rsidRPr="00790EE9" w:rsidRDefault="00857FB3" w:rsidP="003B5148">
          <w:pPr>
            <w:pStyle w:val="pucuMetniMaddesi"/>
          </w:pPr>
          <w:r w:rsidRPr="00790EE9">
            <w:rPr>
              <w:lang w:bidi="tr-TR"/>
            </w:rPr>
            <w:t>Giyim,</w:t>
          </w:r>
        </w:p>
        <w:p w:rsidR="008E7BBB" w:rsidRPr="00790EE9" w:rsidRDefault="00857FB3" w:rsidP="003B5148">
          <w:pPr>
            <w:pStyle w:val="pucuMetniMaddesi"/>
          </w:pPr>
          <w:r w:rsidRPr="00790EE9">
            <w:rPr>
              <w:lang w:bidi="tr-TR"/>
            </w:rPr>
            <w:t>Alışkanlıklar,</w:t>
          </w:r>
        </w:p>
        <w:p w:rsidR="008E7BBB" w:rsidRPr="00790EE9" w:rsidRDefault="00857FB3" w:rsidP="003B5148">
          <w:pPr>
            <w:pStyle w:val="pucuMetniMaddesi"/>
          </w:pPr>
          <w:r w:rsidRPr="00790EE9">
            <w:rPr>
              <w:lang w:bidi="tr-TR"/>
            </w:rPr>
            <w:t>Beden dili ve</w:t>
          </w:r>
        </w:p>
        <w:p w:rsidR="008E7BBB" w:rsidRPr="00790EE9" w:rsidRDefault="00857FB3" w:rsidP="003B5148">
          <w:pPr>
            <w:pStyle w:val="pucuMetniMaddesi"/>
          </w:pPr>
          <w:r w:rsidRPr="00790EE9">
            <w:rPr>
              <w:lang w:bidi="tr-TR"/>
            </w:rPr>
            <w:t>Karakteri ne kadar derine kadar tasarlamak istersiniz?</w:t>
          </w:r>
        </w:p>
        <w:p w:rsidR="008E7BBB" w:rsidRPr="00790EE9" w:rsidRDefault="00857FB3" w:rsidP="003B5148">
          <w:pPr>
            <w:pStyle w:val="pucuMetni"/>
          </w:pPr>
          <w:r w:rsidRPr="00790EE9">
            <w:rPr>
              <w:lang w:bidi="tr-TR"/>
            </w:rPr>
            <w:t>Çok önemli olmayan bazı diğer karakterler hakkında yalnı</w:t>
          </w:r>
          <w:r w:rsidRPr="00790EE9">
            <w:rPr>
              <w:lang w:bidi="tr-TR"/>
            </w:rPr>
            <w:t>zca kısa bilgiler verirken, izleyicilerin daha iyi tanıyabilmesi için bazı karakterleri ayrıntılandırmak isteyebilirsiniz.</w:t>
          </w:r>
        </w:p>
        <w:p w:rsidR="008E7BBB" w:rsidRPr="00790EE9" w:rsidRDefault="00857FB3" w:rsidP="003B5148">
          <w:pPr>
            <w:pStyle w:val="pucuMetni"/>
          </w:pPr>
          <w:r w:rsidRPr="00790EE9">
            <w:rPr>
              <w:lang w:bidi="tr-TR"/>
            </w:rPr>
            <w:t>Senaryonuzu, kendinizi en iyi hissettiğiniz ve yazmak için ilham gelen bir yerde yazın. Bazılarına göre, ilham gelmesi için istenilen</w:t>
          </w:r>
          <w:r w:rsidRPr="00790EE9">
            <w:rPr>
              <w:lang w:bidi="tr-TR"/>
            </w:rPr>
            <w:t xml:space="preserve"> yer doğadır. Başkalarına göre ise, bir fincan kahveyle bir pencerenin yanında oturmak, yazmak için hayal edilen yerdir. Sizinki nedir?</w:t>
          </w:r>
        </w:p>
        <w:p w:rsidR="008E7BBB" w:rsidRPr="00790EE9" w:rsidRDefault="00857FB3" w:rsidP="003B5148">
          <w:pPr>
            <w:pStyle w:val="pucuMetni"/>
          </w:pPr>
          <w:r w:rsidRPr="00790EE9">
            <w:rPr>
              <w:lang w:bidi="tr-TR"/>
            </w:rPr>
            <w:t>Hiçbir belirsizliğe yer bırakmayın; mümkün olduğunda açık olun.</w:t>
          </w:r>
        </w:p>
        <w:p w:rsidR="008E7BBB" w:rsidRPr="00790EE9" w:rsidRDefault="00857FB3" w:rsidP="003B5148">
          <w:pPr>
            <w:pStyle w:val="pucuMetni"/>
          </w:pPr>
          <w:r w:rsidRPr="00790EE9">
            <w:rPr>
              <w:lang w:bidi="tr-TR"/>
            </w:rPr>
            <w:t>Hafızanıza güvenmeyin, sizi aldatabilir! Aklınıza konuyl</w:t>
          </w:r>
          <w:r w:rsidRPr="00790EE9">
            <w:rPr>
              <w:lang w:bidi="tr-TR"/>
            </w:rPr>
            <w:t>a ilgili veya ilgisiz fikirler gelirse, daha sonra dönüp, vaktiniz olduğunda genişletebilmek için bir karalama defterine, karalama defteri şablonuna veya bu belgenin yorumlarına not edin. Pek çok harika fikir, sırf zamanında yazılmadıkları için yok oldu.</w:t>
          </w:r>
        </w:p>
        <w:p w:rsidR="008E7BBB" w:rsidRPr="00790EE9" w:rsidRDefault="00857FB3" w:rsidP="003B5148">
          <w:pPr>
            <w:pStyle w:val="pucuMetni"/>
            <w:rPr>
              <w:b/>
            </w:rPr>
          </w:pPr>
          <w:r w:rsidRPr="00790EE9">
            <w:rPr>
              <w:b/>
              <w:lang w:bidi="tr-TR"/>
            </w:rPr>
            <w:t>B</w:t>
          </w:r>
          <w:r w:rsidRPr="00790EE9">
            <w:rPr>
              <w:b/>
              <w:lang w:bidi="tr-TR"/>
            </w:rPr>
            <w:t>içimlendirme Yardımı</w:t>
          </w:r>
        </w:p>
        <w:p w:rsidR="008E7BBB" w:rsidRPr="00790EE9" w:rsidRDefault="00857FB3" w:rsidP="003B5148">
          <w:pPr>
            <w:pStyle w:val="pucuMetni"/>
          </w:pPr>
          <w:r w:rsidRPr="00790EE9">
            <w:rPr>
              <w:lang w:bidi="tr-TR"/>
            </w:rPr>
            <w:t>Bu şablonun yönergelerini kullanarak işinizi bitirdiğinizde, mavi ipucu metnini tıklayarak silin. Metin üzerinde olduğu fazladan satır aralığından kurtulmak için silme tuşuna bir kez daha basın. Bu, önceden biçimlendirilen bölümlere ya</w:t>
          </w:r>
          <w:r w:rsidRPr="00790EE9">
            <w:rPr>
              <w:lang w:bidi="tr-TR"/>
            </w:rPr>
            <w:t>zmaya başlamanızı sağlar.</w:t>
          </w:r>
        </w:p>
        <w:p w:rsidR="008E7BBB" w:rsidRPr="00790EE9" w:rsidRDefault="00857FB3" w:rsidP="003B5148">
          <w:pPr>
            <w:pStyle w:val="pucuMetni"/>
          </w:pPr>
          <w:r w:rsidRPr="00790EE9">
            <w:rPr>
              <w:lang w:bidi="tr-TR"/>
            </w:rPr>
            <w:t xml:space="preserve">Yer tutucu metni güncelleştirilmek istediğinizde, metne tıklayıp yazmaya başlamanız yeterlidir. Yerleşik stiller tüm yer tutucu metne uygulanmıştır ve metin girdiğinizde aktarılır. </w:t>
          </w:r>
        </w:p>
        <w:p w:rsidR="00B45C57" w:rsidRDefault="00857FB3">
          <w:pPr>
            <w:pStyle w:val="D19AE17833D445568C790A33992BEF6A"/>
          </w:pPr>
          <w:r w:rsidRPr="00790EE9">
            <w:rPr>
              <w:lang w:bidi="tr-TR"/>
            </w:rPr>
            <w:t>Eklemelerinizin birinde biçimlendirmenin değişti</w:t>
          </w:r>
          <w:r w:rsidRPr="00790EE9">
            <w:rPr>
              <w:lang w:bidi="tr-TR"/>
            </w:rPr>
            <w:t>rilmesi mi gerekiyor? Metninizi tek tıklamayla biçimlendirmek için Giriş Şeridi'nin Stiller grubunu kullanın.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font526">
    <w:altName w:val="Calibri"/>
    <w:charset w:val="01"/>
    <w:family w:val="auto"/>
    <w:pitch w:val="variable"/>
  </w:font>
  <w:font w:name="SimHei">
    <w:altName w:val="Malgun Gothic Semilight"/>
    <w:panose1 w:val="02010600030101010101"/>
    <w:charset w:val="86"/>
    <w:family w:val="modern"/>
    <w:pitch w:val="fixed"/>
    <w:sig w:usb0="00000000" w:usb1="38CF7CFA" w:usb2="00000016" w:usb3="00000000" w:csb0="00040001"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6A52"/>
    <w:multiLevelType w:val="multilevel"/>
    <w:tmpl w:val="864A385A"/>
    <w:lvl w:ilvl="0">
      <w:start w:val="1"/>
      <w:numFmt w:val="bullet"/>
      <w:pStyle w:val="pucuMetniMaddesi"/>
      <w:lvlText w:val=""/>
      <w:lvlJc w:val="left"/>
      <w:pPr>
        <w:ind w:left="360" w:hanging="360"/>
      </w:pPr>
      <w:rPr>
        <w:rFonts w:ascii="Symbol" w:hAnsi="Symbol" w:hint="default"/>
        <w:color w:val="3465A4"/>
      </w:rPr>
    </w:lvl>
    <w:lvl w:ilvl="1">
      <w:start w:val="1"/>
      <w:numFmt w:val="bullet"/>
      <w:pStyle w:val="pucuMetniMaddesi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57"/>
    <w:rsid w:val="00857FB3"/>
    <w:rsid w:val="00B45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pPr>
      <w:spacing w:line="480" w:lineRule="auto"/>
      <w:ind w:firstLine="720"/>
      <w:jc w:val="center"/>
      <w:outlineLvl w:val="0"/>
    </w:pPr>
    <w:rPr>
      <w:rFonts w:ascii="Calibri" w:eastAsia="Times New Roman" w:hAnsi="Calibri" w:cs="Courier"/>
      <w:b/>
      <w:bCs/>
      <w:color w:val="3465A4"/>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before="2160" w:line="252" w:lineRule="auto"/>
      <w:jc w:val="center"/>
    </w:pPr>
    <w:rPr>
      <w:rFonts w:asciiTheme="majorHAnsi" w:eastAsiaTheme="majorEastAsia" w:hAnsiTheme="majorHAnsi" w:cstheme="majorBidi"/>
      <w:caps/>
      <w:spacing w:val="-10"/>
      <w:kern w:val="28"/>
      <w:sz w:val="24"/>
      <w:szCs w:val="56"/>
      <w:lang w:eastAsia="en-U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aps/>
      <w:spacing w:val="-10"/>
      <w:kern w:val="28"/>
      <w:sz w:val="24"/>
      <w:szCs w:val="56"/>
      <w:lang w:eastAsia="en-US"/>
    </w:rPr>
  </w:style>
  <w:style w:type="paragraph" w:customStyle="1" w:styleId="CEB0F8052A484B51B62159B1D2C30EAB">
    <w:name w:val="CEB0F8052A484B51B62159B1D2C30EAB"/>
  </w:style>
  <w:style w:type="paragraph" w:customStyle="1" w:styleId="pucuMetniMaddesi">
    <w:name w:val="İpucu Metni Maddesi"/>
    <w:basedOn w:val="Normal"/>
    <w:qFormat/>
    <w:pPr>
      <w:numPr>
        <w:numId w:val="1"/>
      </w:numPr>
      <w:spacing w:after="120" w:line="252" w:lineRule="auto"/>
    </w:pPr>
    <w:rPr>
      <w:rFonts w:ascii="Calibri" w:eastAsia="Times New Roman" w:hAnsi="Calibri" w:cs="Times New Roman"/>
      <w:color w:val="3465A4"/>
      <w:sz w:val="24"/>
      <w:szCs w:val="24"/>
      <w:lang w:eastAsia="en-US"/>
    </w:rPr>
  </w:style>
  <w:style w:type="paragraph" w:customStyle="1" w:styleId="pucuMetni">
    <w:name w:val="İpucu Metni"/>
    <w:basedOn w:val="Normal"/>
    <w:qFormat/>
    <w:pPr>
      <w:spacing w:line="252" w:lineRule="auto"/>
    </w:pPr>
    <w:rPr>
      <w:rFonts w:ascii="Calibri" w:eastAsia="Times New Roman" w:hAnsi="Calibri" w:cs="Times New Roman"/>
      <w:color w:val="3465A4"/>
      <w:sz w:val="24"/>
      <w:szCs w:val="24"/>
      <w:lang w:eastAsia="en-US"/>
    </w:rPr>
  </w:style>
  <w:style w:type="paragraph" w:customStyle="1" w:styleId="pucuMetniMaddesi2">
    <w:name w:val="İpucu Metni Maddesi 2"/>
    <w:basedOn w:val="pucuMetniMaddesi"/>
    <w:qFormat/>
    <w:pPr>
      <w:numPr>
        <w:ilvl w:val="1"/>
      </w:numPr>
    </w:pPr>
  </w:style>
  <w:style w:type="paragraph" w:customStyle="1" w:styleId="394F42A6136F400E881359128C72907A">
    <w:name w:val="394F42A6136F400E881359128C72907A"/>
  </w:style>
  <w:style w:type="paragraph" w:customStyle="1" w:styleId="2C4EBE227F81493488F90D8CCDDFD108">
    <w:name w:val="2C4EBE227F81493488F90D8CCDDFD108"/>
  </w:style>
  <w:style w:type="paragraph" w:customStyle="1" w:styleId="36BF9B7004B0442EBB269099603843A1">
    <w:name w:val="36BF9B7004B0442EBB269099603843A1"/>
  </w:style>
  <w:style w:type="paragraph" w:customStyle="1" w:styleId="81320A2566684C7EBD3729BB8A22EA62">
    <w:name w:val="81320A2566684C7EBD3729BB8A22EA62"/>
  </w:style>
  <w:style w:type="paragraph" w:customStyle="1" w:styleId="DF71F0958EF24DC5898FAABB179CBD0A">
    <w:name w:val="DF71F0958EF24DC5898FAABB179CBD0A"/>
  </w:style>
  <w:style w:type="paragraph" w:customStyle="1" w:styleId="B0F77A792D424EF5ACC50B9E668FA927">
    <w:name w:val="B0F77A792D424EF5ACC50B9E668FA927"/>
  </w:style>
  <w:style w:type="paragraph" w:customStyle="1" w:styleId="C51EA79C2B94415FBF70E93CE59CEC3E">
    <w:name w:val="C51EA79C2B94415FBF70E93CE59CEC3E"/>
  </w:style>
  <w:style w:type="paragraph" w:customStyle="1" w:styleId="822C3568722746C1ABCFFF652D4633F9">
    <w:name w:val="822C3568722746C1ABCFFF652D4633F9"/>
  </w:style>
  <w:style w:type="paragraph" w:customStyle="1" w:styleId="F25C469206424E42B2326831D4278787">
    <w:name w:val="F25C469206424E42B2326831D4278787"/>
  </w:style>
  <w:style w:type="paragraph" w:customStyle="1" w:styleId="540740730FC8484C8CB856355E22DDD9">
    <w:name w:val="540740730FC8484C8CB856355E22DDD9"/>
  </w:style>
  <w:style w:type="paragraph" w:customStyle="1" w:styleId="0355DED1B26B4B479B731B18CE4DBA9F">
    <w:name w:val="0355DED1B26B4B479B731B18CE4DBA9F"/>
  </w:style>
  <w:style w:type="paragraph" w:customStyle="1" w:styleId="8E5B422019DC4DFC8D1CC18A6B4E968D">
    <w:name w:val="8E5B422019DC4DFC8D1CC18A6B4E968D"/>
  </w:style>
  <w:style w:type="paragraph" w:customStyle="1" w:styleId="D53EED93854C418380B818EC809A0886">
    <w:name w:val="D53EED93854C418380B818EC809A0886"/>
  </w:style>
  <w:style w:type="paragraph" w:customStyle="1" w:styleId="7B4FC14FF0AA429798C5FC9EDF3DCFD6">
    <w:name w:val="7B4FC14FF0AA429798C5FC9EDF3DCFD6"/>
  </w:style>
  <w:style w:type="paragraph" w:customStyle="1" w:styleId="4A628DF92E3A46A996C6B9F805C79569">
    <w:name w:val="4A628DF92E3A46A996C6B9F805C79569"/>
  </w:style>
  <w:style w:type="paragraph" w:customStyle="1" w:styleId="C4069AB412CB4436B6F448BB0BC479F2">
    <w:name w:val="C4069AB412CB4436B6F448BB0BC479F2"/>
  </w:style>
  <w:style w:type="paragraph" w:customStyle="1" w:styleId="B98A6AA151BA4DFF80046C4DC9B690C7">
    <w:name w:val="B98A6AA151BA4DFF80046C4DC9B690C7"/>
  </w:style>
  <w:style w:type="paragraph" w:customStyle="1" w:styleId="E1E72165F4574EE483431A9B07D33C32">
    <w:name w:val="E1E72165F4574EE483431A9B07D33C32"/>
  </w:style>
  <w:style w:type="paragraph" w:customStyle="1" w:styleId="8E66D76CAE354388944003189573051D">
    <w:name w:val="8E66D76CAE354388944003189573051D"/>
  </w:style>
  <w:style w:type="paragraph" w:customStyle="1" w:styleId="172DE8D1C22F45BFB20F9AA1DCA58360">
    <w:name w:val="172DE8D1C22F45BFB20F9AA1DCA58360"/>
  </w:style>
  <w:style w:type="paragraph" w:customStyle="1" w:styleId="32A2EA940802442EB25A8127BBC63575">
    <w:name w:val="32A2EA940802442EB25A8127BBC63575"/>
  </w:style>
  <w:style w:type="paragraph" w:customStyle="1" w:styleId="18596BDCAD14489CBDE7A1E378046FC0">
    <w:name w:val="18596BDCAD14489CBDE7A1E378046FC0"/>
  </w:style>
  <w:style w:type="paragraph" w:customStyle="1" w:styleId="31D5C91D4803438AAC6DC04C02BFBC1B">
    <w:name w:val="31D5C91D4803438AAC6DC04C02BFBC1B"/>
  </w:style>
  <w:style w:type="paragraph" w:customStyle="1" w:styleId="DEBE4BBA6C884E8FB96C66E04CB7B0A1">
    <w:name w:val="DEBE4BBA6C884E8FB96C66E04CB7B0A1"/>
  </w:style>
  <w:style w:type="paragraph" w:customStyle="1" w:styleId="E5B9B54390314F94A1405731C243430E">
    <w:name w:val="E5B9B54390314F94A1405731C243430E"/>
  </w:style>
  <w:style w:type="paragraph" w:customStyle="1" w:styleId="43B51B7359F446BE8D4566449866BA0F">
    <w:name w:val="43B51B7359F446BE8D4566449866BA0F"/>
  </w:style>
  <w:style w:type="paragraph" w:customStyle="1" w:styleId="B7833DC554C14CF6A8A5AFAA50245650">
    <w:name w:val="B7833DC554C14CF6A8A5AFAA50245650"/>
  </w:style>
  <w:style w:type="paragraph" w:customStyle="1" w:styleId="1DF2FC840651455993DD69A18164C856">
    <w:name w:val="1DF2FC840651455993DD69A18164C856"/>
  </w:style>
  <w:style w:type="paragraph" w:customStyle="1" w:styleId="8F6CEF12EF364098888A992C2B92669D">
    <w:name w:val="8F6CEF12EF364098888A992C2B92669D"/>
  </w:style>
  <w:style w:type="paragraph" w:customStyle="1" w:styleId="802C21217734449380E7156FBF9B0046">
    <w:name w:val="802C21217734449380E7156FBF9B0046"/>
  </w:style>
  <w:style w:type="paragraph" w:customStyle="1" w:styleId="656C47617F0645899526F71026839B52">
    <w:name w:val="656C47617F0645899526F71026839B52"/>
  </w:style>
  <w:style w:type="paragraph" w:customStyle="1" w:styleId="283D6F754E5D4A5AA63FB0F82C6C7F69">
    <w:name w:val="283D6F754E5D4A5AA63FB0F82C6C7F69"/>
  </w:style>
  <w:style w:type="paragraph" w:customStyle="1" w:styleId="F21A34D39C8D440FAC97D89D4376B0F3">
    <w:name w:val="F21A34D39C8D440FAC97D89D4376B0F3"/>
  </w:style>
  <w:style w:type="paragraph" w:customStyle="1" w:styleId="78B9851882784007ABA79EA37DC98361">
    <w:name w:val="78B9851882784007ABA79EA37DC98361"/>
  </w:style>
  <w:style w:type="paragraph" w:customStyle="1" w:styleId="D5E7912B90424E3E8A1CE740D773104F">
    <w:name w:val="D5E7912B90424E3E8A1CE740D773104F"/>
  </w:style>
  <w:style w:type="paragraph" w:customStyle="1" w:styleId="C93D8F95C9F147DE89A5CC93F9393DAA">
    <w:name w:val="C93D8F95C9F147DE89A5CC93F9393DAA"/>
  </w:style>
  <w:style w:type="paragraph" w:customStyle="1" w:styleId="264B5530DE9F4680BBB5CECAAE813F40">
    <w:name w:val="264B5530DE9F4680BBB5CECAAE813F40"/>
  </w:style>
  <w:style w:type="paragraph" w:customStyle="1" w:styleId="B2F0B4BA847443E2B730467006E1DBCD">
    <w:name w:val="B2F0B4BA847443E2B730467006E1DBCD"/>
  </w:style>
  <w:style w:type="paragraph" w:customStyle="1" w:styleId="C743F9BB033348AE82007373CC4E921A">
    <w:name w:val="C743F9BB033348AE82007373CC4E921A"/>
  </w:style>
  <w:style w:type="paragraph" w:customStyle="1" w:styleId="110A2E4862E949619B5D3F30F947F227">
    <w:name w:val="110A2E4862E949619B5D3F30F947F227"/>
  </w:style>
  <w:style w:type="paragraph" w:customStyle="1" w:styleId="A841356F8A2947DD82AD498DCB94B65A">
    <w:name w:val="A841356F8A2947DD82AD498DCB94B65A"/>
  </w:style>
  <w:style w:type="paragraph" w:customStyle="1" w:styleId="5718BBF6B5DE4FA8BBCBCDEC18B977CA">
    <w:name w:val="5718BBF6B5DE4FA8BBCBCDEC18B977CA"/>
  </w:style>
  <w:style w:type="paragraph" w:customStyle="1" w:styleId="C354AFE0E653412380184668DD8C9A7D">
    <w:name w:val="C354AFE0E653412380184668DD8C9A7D"/>
  </w:style>
  <w:style w:type="paragraph" w:customStyle="1" w:styleId="4193E873945A4BFEB36D5481F577BD16">
    <w:name w:val="4193E873945A4BFEB36D5481F577BD16"/>
  </w:style>
  <w:style w:type="paragraph" w:customStyle="1" w:styleId="F012B3B01B2F454890002C154BBDFEAE">
    <w:name w:val="F012B3B01B2F454890002C154BBDFEAE"/>
  </w:style>
  <w:style w:type="paragraph" w:customStyle="1" w:styleId="4FAA33E0D4E944D081E934F5F02877EC">
    <w:name w:val="4FAA33E0D4E944D081E934F5F02877EC"/>
  </w:style>
  <w:style w:type="paragraph" w:customStyle="1" w:styleId="72470454C5F44A1AA73A4D54E4E97F9E">
    <w:name w:val="72470454C5F44A1AA73A4D54E4E97F9E"/>
  </w:style>
  <w:style w:type="paragraph" w:customStyle="1" w:styleId="6B5004AAA1E341CABFCC4F52B43D7541">
    <w:name w:val="6B5004AAA1E341CABFCC4F52B43D7541"/>
  </w:style>
  <w:style w:type="paragraph" w:customStyle="1" w:styleId="82E4ADAC9E0548899DB39A5462DADCA2">
    <w:name w:val="82E4ADAC9E0548899DB39A5462DADCA2"/>
  </w:style>
  <w:style w:type="paragraph" w:customStyle="1" w:styleId="B7D7DDE596714BE6BB020B6C36239B14">
    <w:name w:val="B7D7DDE596714BE6BB020B6C36239B14"/>
  </w:style>
  <w:style w:type="character" w:customStyle="1" w:styleId="Balk1Char">
    <w:name w:val="Başlık 1 Char"/>
    <w:basedOn w:val="VarsaylanParagrafYazTipi"/>
    <w:link w:val="Balk1"/>
    <w:rPr>
      <w:rFonts w:ascii="Calibri" w:eastAsia="Times New Roman" w:hAnsi="Calibri" w:cs="Courier"/>
      <w:b/>
      <w:bCs/>
      <w:color w:val="3465A4"/>
      <w:sz w:val="24"/>
      <w:szCs w:val="24"/>
      <w:lang w:eastAsia="en-US"/>
    </w:rPr>
  </w:style>
  <w:style w:type="paragraph" w:customStyle="1" w:styleId="D19AE17833D445568C790A33992BEF6A">
    <w:name w:val="D19AE17833D445568C790A33992BE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909D-9885-4455-A12D-2E1004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0764C-D8A9-4445-81EB-F12FF183070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B0AF3B4-4A29-4671-A3FB-D7C7F859B68D}">
  <ds:schemaRefs>
    <ds:schemaRef ds:uri="http://schemas.microsoft.com/sharepoint/v3/contenttype/forms"/>
  </ds:schemaRefs>
</ds:datastoreItem>
</file>

<file path=customXml/itemProps4.xml><?xml version="1.0" encoding="utf-8"?>
<ds:datastoreItem xmlns:ds="http://schemas.openxmlformats.org/officeDocument/2006/customXml" ds:itemID="{C3CA2790-F9F6-4BEC-BE49-C787E7EC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Senaryo yazma</Template>
  <TotalTime>0</TotalTime>
  <Pages>5</Pages>
  <Words>1023</Words>
  <Characters>5837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2022-07-06T09:54:00Z</dcterms:created>
  <dcterms:modified xsi:type="dcterms:W3CDTF">2022-07-06T09:54:00Z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